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度（考虑估量）诸侯的实情。估量权衡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形势进行权衡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可行，这个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形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到；人主考虑事情不周到，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到考虑！</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987</TotalTime>
  <Application>LibreOffice/26.2.1.2$Windows_X86_64 LibreOffice_project/620$Build-2</Application>
  <AppVersion>15.0000</AppVersion>
  <Pages>36</Pages>
  <Words>36524</Words>
  <Characters>36624</Characters>
  <CharactersWithSpaces>36684</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2026-07-19T21:22:11Z</dcterms:modified>
  <cp:revision>598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