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34</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周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原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谋划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估量权衡时不周密，就不知道哪个诸侯国强大、哪个诸侯国弱小、哪个诸侯国不重要、哪个诸侯国重要；揣测实情时不周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周密地对形势进行权衡估量。游说诸侯国的君主，则应当周密地揣测实情，一切谋划和思虑、情感和欲望的出发点必定出于这个考虑。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通过“揣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测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30321394"/>
      <w:bookmarkStart w:id="100" w:name="_Toc153345593"/>
      <w:bookmarkStart w:id="101" w:name="_Toc30321440"/>
      <w:bookmarkStart w:id="102" w:name="_Toc47593238"/>
      <w:bookmarkStart w:id="103" w:name="_Toc2528"/>
      <w:bookmarkStart w:id="104" w:name="_Toc1194849932"/>
      <w:bookmarkStart w:id="105" w:name="_Toc250844796"/>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178546249"/>
      <w:bookmarkStart w:id="109" w:name="_Toc30321441"/>
      <w:bookmarkStart w:id="110" w:name="_Toc47593239"/>
      <w:bookmarkStart w:id="111" w:name="_Toc153345594"/>
      <w:bookmarkStart w:id="112" w:name="_Toc2240"/>
      <w:bookmarkStart w:id="113" w:name="_Toc30321395"/>
      <w:bookmarkStart w:id="114" w:name="_Toc13422993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53345595_副本_1_副本_1"/>
      <w:bookmarkStart w:id="117" w:name="_Toc1406991709_副本_1"/>
      <w:bookmarkStart w:id="118" w:name="_Toc1495_副本_1"/>
      <w:bookmarkStart w:id="119" w:name="_Toc47593240_副本_1_副本_1"/>
      <w:bookmarkStart w:id="120" w:name="_Toc30321449_副本_1"/>
      <w:bookmarkStart w:id="121" w:name="_Toc30321403_副本_1"/>
      <w:bookmarkStart w:id="122" w:name="_Toc1482718402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53345596_副本_1_副本_1"/>
      <w:bookmarkStart w:id="125" w:name="_Toc47593241_副本_1_副本_1"/>
      <w:bookmarkStart w:id="126" w:name="_Toc30321404_副本_1"/>
      <w:bookmarkStart w:id="127" w:name="_Toc17765_副本_1"/>
      <w:bookmarkStart w:id="128" w:name="_Toc76662972_副本_1"/>
      <w:bookmarkStart w:id="129" w:name="_Toc30321450_副本_1"/>
      <w:bookmarkStart w:id="130" w:name="_Toc17818453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47593242"/>
      <w:bookmarkStart w:id="133" w:name="_Toc715452631"/>
      <w:bookmarkStart w:id="134" w:name="_Toc153345597"/>
      <w:bookmarkStart w:id="135" w:name="_Toc9755"/>
      <w:bookmarkStart w:id="136" w:name="_Toc30321442"/>
      <w:bookmarkStart w:id="137" w:name="_Toc30321396"/>
      <w:bookmarkStart w:id="138" w:name="_Toc1773995429"/>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153345598"/>
      <w:bookmarkStart w:id="141" w:name="_Toc30321397"/>
      <w:bookmarkStart w:id="142" w:name="_Toc47593243"/>
      <w:bookmarkStart w:id="143" w:name="_Toc30321443"/>
      <w:bookmarkStart w:id="144" w:name="_Toc22664"/>
      <w:bookmarkStart w:id="145" w:name="_Toc192592109"/>
      <w:bookmarkStart w:id="146" w:name="_Toc841495716"/>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2022631712"/>
      <w:bookmarkStart w:id="149" w:name="_Toc30321398"/>
      <w:bookmarkStart w:id="150" w:name="_Toc22646"/>
      <w:bookmarkStart w:id="151" w:name="_Toc47593244"/>
      <w:bookmarkStart w:id="152" w:name="_Toc153345599"/>
      <w:bookmarkStart w:id="153" w:name="_Toc30321444"/>
      <w:bookmarkStart w:id="154" w:name="_Toc534766007"/>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47593245"/>
      <w:bookmarkStart w:id="157" w:name="_Toc1490294709"/>
      <w:bookmarkStart w:id="158" w:name="_Toc12026"/>
      <w:bookmarkStart w:id="159" w:name="_Toc30321445"/>
      <w:bookmarkStart w:id="160" w:name="_Toc30321399"/>
      <w:bookmarkStart w:id="161" w:name="_Toc153345600"/>
      <w:bookmarkStart w:id="162" w:name="_Toc1710013847"/>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30321446"/>
      <w:bookmarkStart w:id="165" w:name="_Toc47593246"/>
      <w:bookmarkStart w:id="166" w:name="_Toc30321400"/>
      <w:bookmarkStart w:id="167" w:name="_Toc153345601"/>
      <w:bookmarkStart w:id="168" w:name="_Toc1172803545"/>
      <w:bookmarkStart w:id="169" w:name="_Toc5302"/>
      <w:bookmarkStart w:id="170" w:name="_Toc1470570454"/>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30321401"/>
      <w:bookmarkStart w:id="173" w:name="_Toc1880000984"/>
      <w:bookmarkStart w:id="174" w:name="_Toc47593247"/>
      <w:bookmarkStart w:id="175" w:name="_Toc153345602"/>
      <w:bookmarkStart w:id="176" w:name="_Toc8986"/>
      <w:bookmarkStart w:id="177" w:name="_Toc30321447"/>
      <w:bookmarkStart w:id="178" w:name="_Toc1210226060"/>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30321448"/>
      <w:bookmarkStart w:id="181" w:name="_Toc958547277"/>
      <w:bookmarkStart w:id="182" w:name="_Toc1750"/>
      <w:bookmarkStart w:id="183" w:name="_Toc47593248"/>
      <w:bookmarkStart w:id="184" w:name="_Toc30321402"/>
      <w:bookmarkStart w:id="185" w:name="_Toc153345603"/>
      <w:bookmarkStart w:id="186" w:name="_Toc964853272"/>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959</TotalTime>
  <Application>LibreOffice/26.2.2.2$Linux_X86_64 LibreOffice_project/1f77d10d6938fd34972958f64b2bcfa54f8b1ba5</Application>
  <AppVersion>15.0000</AppVersion>
  <Pages>36</Pages>
  <Words>36575</Words>
  <Characters>36675</Characters>
  <CharactersWithSpaces>36735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2026-07-13T20:25:03Z</dcterms:modified>
  <cp:revision>572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