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实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实情；最后要不时的采取顺从谈话对手的方式，已查核出导致他话语中出现自相矛盾内容的原因。任何事情像这样进行探究，都可以通过言辞获知实情。圣智之人用这种方法引导愚者或智者，任何事情都毫无疑惑。那善于通过“反听”探查对方的人，通常能够用鬼神莫测的手段来获得实情。他们应变得当，能详尽地主导对方。如果不能详尽主导对方，是因为从对方获得的实情不明了；获得的实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实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实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实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策划并且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划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阻使他返归正道。如果碰到内心志得意满、刚愎自用并且对外来道理、建议排斥不进的，游说并且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902</TotalTime>
  <Application>LibreOffice/26.2.1.2$Windows_X86_64 LibreOffice_project/620$Build-2</Application>
  <AppVersion>15.0000</AppVersion>
  <Pages>36</Pages>
  <Words>36631</Words>
  <Characters>36732</Characters>
  <CharactersWithSpaces>36795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2026-07-02T21:05:31Z</dcterms:modified>
  <cp:revision>538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