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11</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13</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16</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18</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26</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30</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31</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32</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实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实情；最后要不时的采取顺从谈话对手的方式，已查核出导致他话语中出现自相矛盾内容的原因。任何事情像这样进行探究，都可以通过言辞获知实情。圣智之人用这种方法引导愚者或智者，任何事情都毫无疑惑。那善于通过“反听”探查对方的人，通常能够用鬼神莫测的手段来获得实情。他们应变得当，能详尽地主导对方。如果不能详尽主导对方，是因为从对方获得的实情不明了；获得的实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实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实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实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策划并且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进游说之辞，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划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阻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不能失去推测。</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推测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实情。衡量形势时不能做到详细，就不知道哪个诸侯国强大、哪个诸侯国弱小、哪个诸侯国不重要、哪个诸侯国重要；揣测实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刺激并满足他的欲望，当他有欲望的时候，就不能隐瞒住他的实情；必须在对方很恐惧的时候，最大限度地诱发他的憎恶，当他有憎恶的时候，就不能隐瞒住他的实情。实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实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实情，一切谋划和思虑、实情和欲望的出发点就在于此。善于“揣情”的人，就可以让人富贵，就可以让人贫贱；就可以让人被重视，就可以让人被轻贱；就可以获得利益，就可以遭到损害；就可以让人成功，就可以让人失败，其方法是一样的。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实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实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想让游说对象听从，必定要与实情相合，所以说：与实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（形势；情势）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神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形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实情。详细探得其实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推测对方的才干，衡量对方的能力，揣测对方的实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方法可行，这个用来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方法，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所以这决策实情、平定疑难，是处理一切事情的基础。以公正（的态度）来治理乱世，决定着事业的成败，是难办的。所以古代帝王才采用蓍草和龟甲占卜的方式，以帮助自己做决策。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End w:id="97"/>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8" w:name="__RefHeading___Toc2332_1773610119"/>
      <w:bookmarkStart w:id="99" w:name="_Toc30321394"/>
      <w:bookmarkStart w:id="100" w:name="_Toc153345593"/>
      <w:bookmarkStart w:id="101" w:name="_Toc30321440"/>
      <w:bookmarkStart w:id="102" w:name="_Toc47593238"/>
      <w:bookmarkStart w:id="103" w:name="_Toc2528"/>
      <w:bookmarkStart w:id="104" w:name="_Toc1194849932"/>
      <w:bookmarkStart w:id="105" w:name="_Toc250844796"/>
      <w:bookmarkEnd w:id="98"/>
      <w:r>
        <w:rPr>
          <w:rFonts w:ascii="华文宋体" w:hAnsi="华文宋体" w:eastAsia="华文宋体"/>
          <w:b w:val="false"/>
          <w:bCs w:val="false"/>
          <w:color w:val="000000"/>
        </w:rPr>
        <w:t>转丸</w:t>
      </w:r>
      <w:bookmarkEnd w:id="99"/>
      <w:bookmarkEnd w:id="100"/>
      <w:bookmarkEnd w:id="101"/>
      <w:bookmarkEnd w:id="102"/>
      <w:bookmarkEnd w:id="103"/>
      <w:bookmarkEnd w:id="104"/>
      <w:bookmarkEnd w:id="105"/>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6" w:name="_Hlk180865361"/>
      <w:r>
        <w:rPr>
          <w:rFonts w:ascii="华文宋体" w:hAnsi="华文宋体" w:eastAsia="华文宋体"/>
        </w:rPr>
        <w:t>戳</w:t>
      </w:r>
      <w:bookmarkEnd w:id="106"/>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7" w:name="__RefHeading___Toc2334_1773610119"/>
      <w:bookmarkStart w:id="108" w:name="_Toc1178546249"/>
      <w:bookmarkStart w:id="109" w:name="_Toc30321441"/>
      <w:bookmarkStart w:id="110" w:name="_Toc47593239"/>
      <w:bookmarkStart w:id="111" w:name="_Toc153345594"/>
      <w:bookmarkStart w:id="112" w:name="_Toc2240"/>
      <w:bookmarkStart w:id="113" w:name="_Toc30321395"/>
      <w:bookmarkStart w:id="114" w:name="_Toc1342299349"/>
      <w:bookmarkEnd w:id="107"/>
      <w:r>
        <w:rPr>
          <w:rFonts w:ascii="华文宋体" w:hAnsi="华文宋体" w:eastAsia="华文宋体"/>
          <w:b w:val="false"/>
          <w:bCs w:val="false"/>
          <w:color w:val="000000"/>
        </w:rPr>
        <w:t>却乱</w:t>
      </w:r>
      <w:bookmarkEnd w:id="108"/>
      <w:bookmarkEnd w:id="109"/>
      <w:bookmarkEnd w:id="110"/>
      <w:bookmarkEnd w:id="111"/>
      <w:bookmarkEnd w:id="112"/>
      <w:bookmarkEnd w:id="113"/>
      <w:bookmarkEnd w:id="114"/>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划。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5" w:name="__RefHeading___Toc1620_2803666824_副本_1_副"/>
      <w:bookmarkStart w:id="116" w:name="_Toc153345595_副本_1_副本_1"/>
      <w:bookmarkStart w:id="117" w:name="_Toc1406991709_副本_1"/>
      <w:bookmarkStart w:id="118" w:name="_Toc1495_副本_1"/>
      <w:bookmarkStart w:id="119" w:name="_Toc47593240_副本_1_副本_1"/>
      <w:bookmarkStart w:id="120" w:name="_Toc30321449_副本_1"/>
      <w:bookmarkStart w:id="121" w:name="_Toc30321403_副本_1"/>
      <w:bookmarkStart w:id="122" w:name="_Toc1482718402_副本_1"/>
      <w:bookmarkEnd w:id="115"/>
      <w:r>
        <w:rPr>
          <w:rFonts w:ascii="华文宋体" w:hAnsi="华文宋体" w:eastAsia="华文宋体"/>
          <w:b w:val="false"/>
          <w:bCs w:val="false"/>
          <w:color w:val="000000"/>
        </w:rPr>
        <w:t>持枢</w:t>
      </w:r>
      <w:bookmarkEnd w:id="116"/>
      <w:bookmarkEnd w:id="117"/>
      <w:bookmarkEnd w:id="118"/>
      <w:bookmarkEnd w:id="119"/>
      <w:bookmarkEnd w:id="120"/>
      <w:bookmarkEnd w:id="121"/>
      <w:bookmarkEnd w:id="122"/>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3" w:name="__RefHeading___Toc1622_2803666824_副本_1_副"/>
      <w:bookmarkStart w:id="124" w:name="_Toc153345596_副本_1_副本_1"/>
      <w:bookmarkStart w:id="125" w:name="_Toc47593241_副本_1_副本_1"/>
      <w:bookmarkStart w:id="126" w:name="_Toc30321404_副本_1"/>
      <w:bookmarkStart w:id="127" w:name="_Toc17765_副本_1"/>
      <w:bookmarkStart w:id="128" w:name="_Toc76662972_副本_1"/>
      <w:bookmarkStart w:id="129" w:name="_Toc30321450_副本_1"/>
      <w:bookmarkStart w:id="130" w:name="_Toc178184531_副本_1"/>
      <w:bookmarkEnd w:id="123"/>
      <w:r>
        <w:rPr>
          <w:rFonts w:ascii="华文宋体" w:hAnsi="华文宋体" w:eastAsia="华文宋体"/>
          <w:b w:val="false"/>
          <w:bCs w:val="false"/>
          <w:color w:val="000000"/>
        </w:rPr>
        <w:t>中经</w:t>
      </w:r>
      <w:bookmarkEnd w:id="124"/>
      <w:bookmarkEnd w:id="125"/>
      <w:bookmarkEnd w:id="126"/>
      <w:bookmarkEnd w:id="127"/>
      <w:bookmarkEnd w:id="128"/>
      <w:bookmarkEnd w:id="129"/>
      <w:bookmarkEnd w:id="130"/>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克制地说话”，要能“捕捉能人异士的心”，要能“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看到卦爻就能生出事物的状态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不能够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语气不和、声音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所以话说多了必然会有若干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1" w:name="__RefHeading___Toc2336_1773610119"/>
      <w:bookmarkStart w:id="132" w:name="_Toc47593242"/>
      <w:bookmarkStart w:id="133" w:name="_Toc715452631"/>
      <w:bookmarkStart w:id="134" w:name="_Toc153345597"/>
      <w:bookmarkStart w:id="135" w:name="_Toc9755"/>
      <w:bookmarkStart w:id="136" w:name="_Toc30321442"/>
      <w:bookmarkStart w:id="137" w:name="_Toc30321396"/>
      <w:bookmarkStart w:id="138" w:name="_Toc1773995429"/>
      <w:bookmarkEnd w:id="131"/>
      <w:r>
        <w:rPr>
          <w:rFonts w:ascii="华文宋体" w:hAnsi="华文宋体" w:eastAsia="华文宋体"/>
          <w:b w:val="false"/>
          <w:bCs w:val="false"/>
          <w:color w:val="000000"/>
        </w:rPr>
        <w:t>盛神法五龙</w:t>
      </w:r>
      <w:bookmarkEnd w:id="132"/>
      <w:bookmarkEnd w:id="133"/>
      <w:bookmarkEnd w:id="134"/>
      <w:bookmarkEnd w:id="135"/>
      <w:bookmarkEnd w:id="136"/>
      <w:bookmarkEnd w:id="137"/>
      <w:bookmarkEnd w:id="138"/>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39" w:name="__RefHeading___Toc2338_1773610119"/>
      <w:bookmarkStart w:id="140" w:name="_Toc153345598"/>
      <w:bookmarkStart w:id="141" w:name="_Toc30321397"/>
      <w:bookmarkStart w:id="142" w:name="_Toc47593243"/>
      <w:bookmarkStart w:id="143" w:name="_Toc30321443"/>
      <w:bookmarkStart w:id="144" w:name="_Toc22664"/>
      <w:bookmarkStart w:id="145" w:name="_Toc192592109"/>
      <w:bookmarkStart w:id="146" w:name="_Toc841495716"/>
      <w:bookmarkEnd w:id="139"/>
      <w:r>
        <w:rPr>
          <w:rFonts w:ascii="华文宋体" w:hAnsi="华文宋体" w:eastAsia="华文宋体"/>
          <w:b w:val="false"/>
          <w:bCs w:val="false"/>
          <w:color w:val="000000"/>
        </w:rPr>
        <w:t>养志法灵龟</w:t>
      </w:r>
      <w:bookmarkEnd w:id="140"/>
      <w:bookmarkEnd w:id="141"/>
      <w:bookmarkEnd w:id="142"/>
      <w:bookmarkEnd w:id="143"/>
      <w:bookmarkEnd w:id="144"/>
      <w:bookmarkEnd w:id="145"/>
      <w:bookmarkEnd w:id="146"/>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7" w:name="__RefHeading___Toc2340_1773610119"/>
      <w:bookmarkStart w:id="148" w:name="_Toc2022631712"/>
      <w:bookmarkStart w:id="149" w:name="_Toc30321398"/>
      <w:bookmarkStart w:id="150" w:name="_Toc22646"/>
      <w:bookmarkStart w:id="151" w:name="_Toc47593244"/>
      <w:bookmarkStart w:id="152" w:name="_Toc153345599"/>
      <w:bookmarkStart w:id="153" w:name="_Toc30321444"/>
      <w:bookmarkStart w:id="154" w:name="_Toc534766007"/>
      <w:bookmarkEnd w:id="147"/>
      <w:r>
        <w:rPr>
          <w:rFonts w:ascii="华文宋体" w:hAnsi="华文宋体" w:eastAsia="华文宋体"/>
          <w:b w:val="false"/>
          <w:bCs w:val="false"/>
          <w:color w:val="000000"/>
        </w:rPr>
        <w:t>实意法螣蛇</w:t>
      </w:r>
      <w:bookmarkEnd w:id="148"/>
      <w:bookmarkEnd w:id="149"/>
      <w:bookmarkEnd w:id="150"/>
      <w:bookmarkEnd w:id="151"/>
      <w:bookmarkEnd w:id="152"/>
      <w:bookmarkEnd w:id="153"/>
      <w:bookmarkEnd w:id="154"/>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5" w:name="__RefHeading___Toc2342_1773610119"/>
      <w:bookmarkStart w:id="156" w:name="_Toc47593245"/>
      <w:bookmarkStart w:id="157" w:name="_Toc1490294709"/>
      <w:bookmarkStart w:id="158" w:name="_Toc12026"/>
      <w:bookmarkStart w:id="159" w:name="_Toc30321445"/>
      <w:bookmarkStart w:id="160" w:name="_Toc30321399"/>
      <w:bookmarkStart w:id="161" w:name="_Toc153345600"/>
      <w:bookmarkStart w:id="162" w:name="_Toc1710013847"/>
      <w:bookmarkEnd w:id="155"/>
      <w:r>
        <w:rPr>
          <w:rFonts w:ascii="华文宋体" w:hAnsi="华文宋体" w:eastAsia="华文宋体"/>
          <w:b w:val="false"/>
          <w:bCs w:val="false"/>
          <w:color w:val="000000"/>
        </w:rPr>
        <w:t>分威法伏熊</w:t>
      </w:r>
      <w:bookmarkEnd w:id="156"/>
      <w:bookmarkEnd w:id="157"/>
      <w:bookmarkEnd w:id="158"/>
      <w:bookmarkEnd w:id="159"/>
      <w:bookmarkEnd w:id="160"/>
      <w:bookmarkEnd w:id="161"/>
      <w:bookmarkEnd w:id="162"/>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3" w:name="__RefHeading___Toc2344_1773610119"/>
      <w:bookmarkStart w:id="164" w:name="_Toc30321446"/>
      <w:bookmarkStart w:id="165" w:name="_Toc47593246"/>
      <w:bookmarkStart w:id="166" w:name="_Toc30321400"/>
      <w:bookmarkStart w:id="167" w:name="_Toc153345601"/>
      <w:bookmarkStart w:id="168" w:name="_Toc1172803545"/>
      <w:bookmarkStart w:id="169" w:name="_Toc5302"/>
      <w:bookmarkStart w:id="170" w:name="_Toc1470570454"/>
      <w:bookmarkEnd w:id="163"/>
      <w:r>
        <w:rPr>
          <w:rFonts w:ascii="华文宋体" w:hAnsi="华文宋体" w:eastAsia="华文宋体"/>
          <w:b w:val="false"/>
          <w:bCs w:val="false"/>
          <w:color w:val="000000"/>
        </w:rPr>
        <w:t>散势法鸷鸟</w:t>
      </w:r>
      <w:bookmarkEnd w:id="164"/>
      <w:bookmarkEnd w:id="165"/>
      <w:bookmarkEnd w:id="166"/>
      <w:bookmarkEnd w:id="167"/>
      <w:bookmarkEnd w:id="168"/>
      <w:bookmarkEnd w:id="169"/>
      <w:bookmarkEnd w:id="170"/>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1" w:name="__RefHeading___Toc2346_1773610119"/>
      <w:bookmarkStart w:id="172" w:name="_Toc30321401"/>
      <w:bookmarkStart w:id="173" w:name="_Toc1880000984"/>
      <w:bookmarkStart w:id="174" w:name="_Toc47593247"/>
      <w:bookmarkStart w:id="175" w:name="_Toc153345602"/>
      <w:bookmarkStart w:id="176" w:name="_Toc8986"/>
      <w:bookmarkStart w:id="177" w:name="_Toc30321447"/>
      <w:bookmarkStart w:id="178" w:name="_Toc1210226060"/>
      <w:bookmarkEnd w:id="171"/>
      <w:r>
        <w:rPr>
          <w:rFonts w:ascii="华文宋体" w:hAnsi="华文宋体" w:eastAsia="华文宋体"/>
          <w:b w:val="false"/>
          <w:bCs w:val="false"/>
          <w:color w:val="000000"/>
        </w:rPr>
        <w:t>转圆法猛兽</w:t>
      </w:r>
      <w:bookmarkEnd w:id="172"/>
      <w:bookmarkEnd w:id="173"/>
      <w:bookmarkEnd w:id="174"/>
      <w:bookmarkEnd w:id="175"/>
      <w:bookmarkEnd w:id="176"/>
      <w:bookmarkEnd w:id="177"/>
      <w:bookmarkEnd w:id="178"/>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9" w:name="__RefHeading___Toc2348_1773610119"/>
      <w:bookmarkStart w:id="180" w:name="_Toc30321448"/>
      <w:bookmarkStart w:id="181" w:name="_Toc958547277"/>
      <w:bookmarkStart w:id="182" w:name="_Toc1750"/>
      <w:bookmarkStart w:id="183" w:name="_Toc47593248"/>
      <w:bookmarkStart w:id="184" w:name="_Toc30321402"/>
      <w:bookmarkStart w:id="185" w:name="_Toc153345603"/>
      <w:bookmarkStart w:id="186" w:name="_Toc964853272"/>
      <w:bookmarkEnd w:id="179"/>
      <w:r>
        <w:rPr>
          <w:rFonts w:ascii="华文宋体" w:hAnsi="华文宋体" w:eastAsia="华文宋体"/>
          <w:b w:val="false"/>
          <w:bCs w:val="false"/>
          <w:color w:val="000000"/>
        </w:rPr>
        <w:t>损兑法灵蓍</w:t>
      </w:r>
      <w:bookmarkEnd w:id="180"/>
      <w:bookmarkEnd w:id="181"/>
      <w:bookmarkEnd w:id="182"/>
      <w:bookmarkEnd w:id="183"/>
      <w:bookmarkEnd w:id="184"/>
      <w:bookmarkEnd w:id="185"/>
      <w:bookmarkEnd w:id="186"/>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902</TotalTime>
  <Application>LibreOffice/26.2.2.2$Linux_X86_64 LibreOffice_project/1f77d10d6938fd34972958f64b2bcfa54f8b1ba5</Application>
  <AppVersion>15.0000</AppVersion>
  <Pages>35</Pages>
  <Words>36627</Words>
  <Characters>36728</Characters>
  <CharactersWithSpaces>36791</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2026-06-26T20:24:43Z</dcterms:modified>
  <cp:revision>537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