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看见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856</TotalTime>
  <Application>LibreOffice/26.2.1.2$Linux_X86_64 LibreOffice_project/8399f6259d8c87f40e7255cdb3c9b958f5e08948</Application>
  <AppVersion>15.0000</AppVersion>
  <Pages>36</Pages>
  <Words>36595</Words>
  <Characters>36696</Characters>
  <CharactersWithSpaces>36758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2026-04-22T20:09:27Z</dcterms:modified>
  <cp:revision>492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