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10</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16</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18</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捭，也可以阖；可以擢进，也可以黜退；可以轻视，也可以敬重，要顺应自然规律去主导他们。考察（一个人）是否真具备某种能力或品质，那么要依据其行为；追随并顺应他的喜好与欲望，从而观察他的意志。稍微驳斥一下其言论，捭出真话后再加以反对，以求弄清其实情，重视得其主旨；先“关门”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的开门展示，有的关门闭藏。开门展示，是为了使对方产生共情；关门闭藏，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的使其能够暴露出真情实感，有的使其吐露决策被我们吸取；用阖，有的对其进行抑制以便顺利起用他，有的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阖之法，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谋划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内情。衡量形势时不能做到详细，就不知道哪个诸侯国强大、哪个诸侯国弱小、哪个诸侯国不重要、哪个诸侯国重要；揣测内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内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规律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fals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fals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fals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fals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fals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fals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fals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fals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fals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fals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850</TotalTime>
  <Application>LibreOffice/26.2.1.2$Windows_X86_64 LibreOffice_project/620$Build-2</Application>
  <AppVersion>15.0000</AppVersion>
  <Pages>36</Pages>
  <Words>36591</Words>
  <Characters>36692</Characters>
  <CharactersWithSpaces>36754</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2026-04-19T20:06:34Z</dcterms:modified>
  <cp:revision>487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