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835</TotalTime>
  <Application>LibreOffice/26.2.1.2$Windows_X86_64 LibreOffice_project/620$Build-2</Application>
  <AppVersion>15.0000</AppVersion>
  <Pages>35</Pages>
  <Words>36575</Words>
  <Characters>36676</Characters>
  <CharactersWithSpaces>36738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2026-04-10T20:32:04Z</dcterms:modified>
  <cp:revision>475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