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1"/>
            </w:rPr>
            <w:instrText xml:space="preserve"> TOC \o "1-3" \h</w:instrText>
          </w:r>
          <w:r>
            <w:rPr>
              <w:rStyle w:val="user1"/>
            </w:rPr>
            <w:fldChar w:fldCharType="separate"/>
          </w:r>
          <w:r>
            <w:rPr>
              <w:rStyle w:val="user1"/>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内楗</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10</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16</w:t>
          </w:r>
        </w:p>
        <w:p>
          <w:pPr>
            <w:pStyle w:val="TOC1"/>
            <w:tabs>
              <w:tab w:val="clear" w:pos="9740"/>
              <w:tab w:val="right" w:pos="9739" w:leader="dot"/>
            </w:tabs>
            <w:rPr/>
          </w:pPr>
          <w:r>
            <w:rPr/>
            <w:t>谋篇</w:t>
          </w:r>
          <w:r>
            <w:rPr/>
            <w:tab/>
            <w:t>18</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23</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26</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30</w:t>
          </w:r>
        </w:p>
        <w:p>
          <w:pPr>
            <w:pStyle w:val="TOC1"/>
            <w:tabs>
              <w:tab w:val="clear" w:pos="9740"/>
              <w:tab w:val="right" w:pos="9739" w:leader="dot"/>
            </w:tabs>
            <w:rPr/>
          </w:pPr>
          <w:r>
            <w:rPr/>
            <w:t>实意法螣蛇</w:t>
          </w:r>
          <w:r>
            <w:rPr/>
            <w:tab/>
            <w:t>31</w:t>
          </w:r>
        </w:p>
        <w:p>
          <w:pPr>
            <w:pStyle w:val="TOC1"/>
            <w:tabs>
              <w:tab w:val="clear" w:pos="9740"/>
              <w:tab w:val="right" w:pos="9739" w:leader="dot"/>
            </w:tabs>
            <w:rPr/>
          </w:pPr>
          <w:r>
            <w:rPr/>
            <w:t>分威法伏熊</w:t>
          </w:r>
          <w:r>
            <w:rPr/>
            <w:tab/>
            <w:t>32</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834</TotalTime>
  <Application>LibreOffice/26.2.1.2$Windows_X86_64 LibreOffice_project/620$Build-2</Application>
  <AppVersion>15.0000</AppVersion>
  <Pages>36</Pages>
  <Words>36568</Words>
  <Characters>36649</Characters>
  <CharactersWithSpaces>36704</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2026-04-09T20:58:56Z</dcterms:modified>
  <cp:revision>473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