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启用，也可以闭藏；可以擢进，也可以黜退；可以轻视，也可以敬重，要顺应自然规律去主导他们。考察（一个人）是否真具备某种能力或品质，那么要依据其行为；追随并顺应他的喜好与欲望，从而观察他的意志。稍微驳斥一下其言论，启发出真话后再加以反对，以求弄清其实情，重视得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公开和展示自己的真实情况，有时关闭和隐藏自己的真实情况。公开和展示自己的真实情况，是为了使对方产生共情；关闭和隐藏自己的真实情况，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捭之，是为了预料对方的实情；阖之，是为了联结对方的真诚。都看明白后，当权衡轻重，然后再为之测度，圣智之人因而为之考虑。当不符合权衡测度时，圣智之人因而只能自行考虑退路了。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商议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抬高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遵循“隐而不露”，愚蠢之人谋划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815</TotalTime>
  <Application>LibreOffice/26.2.1.2$Linux_X86_64 LibreOffice_project/8399f6259d8c87f40e7255cdb3c9b958f5e08948</Application>
  <AppVersion>15.0000</AppVersion>
  <Pages>35</Pages>
  <Words>36573</Words>
  <Characters>36654</Characters>
  <CharactersWithSpaces>36710</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2026-04-05T20:24:10Z</dcterms:modified>
  <cp:revision>457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