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公开和展示自己的真实情况，有时关闭和隐藏自己的真实情况。公开和展示自己的真实情况，是为了使对方产生共情；关闭和隐藏自己的真实情况，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（入彀，比喻就范、中圈套）</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方法通达于这里面的意思，则可以与之谈论（智谋）。听从并能够具备这个，则可使远近之人入彀（就范）。</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786</TotalTime>
  <Application>LibreOffice/26.2.1.2$Linux_X86_64 LibreOffice_project/8399f6259d8c87f40e7255cdb3c9b958f5e08948</Application>
  <AppVersion>15.0000</AppVersion>
  <Pages>36</Pages>
  <Words>36797</Words>
  <Characters>36900</Characters>
  <CharactersWithSpaces>36965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2026-03-29T20:07:57Z</dcterms:modified>
  <cp:revision>438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