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\u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揵">
            <w:r>
              <w:rPr>
                <w:rStyle w:val="Style11"/>
              </w:rPr>
              <w:t>内揵</w:t>
            </w:r>
            <w:r>
              <w:rPr>
                <w:rStyle w:val="Style11"/>
              </w:rPr>
              <w:tab/>
              <w:t>6</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8</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9</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10</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11</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12</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14</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15</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17</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18</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19</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20</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21</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22</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24</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25</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26</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27</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27</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28</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28</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治世）遵循“隐而不露”。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user" w:customStyle="1">
    <w:name w:val="编号符号 (user)"/>
    <w:uiPriority w:val="0"/>
    <w:qFormat/>
    <w:rPr/>
  </w:style>
  <w:style w:type="character" w:styleId="1" w:customStyle="1">
    <w:name w:val="行号1"/>
    <w:uiPriority w:val="0"/>
    <w:qFormat/>
    <w:rPr/>
  </w:style>
  <w:style w:type="character" w:styleId="user1" w:customStyle="1">
    <w:name w:val="索引链接 (user)"/>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3" w:customStyle="1">
    <w:name w:val="索引 (user)"/>
    <w:basedOn w:val="Normal"/>
    <w:uiPriority w:val="0"/>
    <w:qFormat/>
    <w:pPr>
      <w:suppressLineNumbers/>
    </w:pPr>
    <w:rPr>
      <w:rFonts w:cs="Lucida Sans"/>
    </w:rPr>
  </w:style>
  <w:style w:type="paragraph" w:styleId="user4" w:customStyle="1">
    <w:name w:val="页眉与页脚 (user)"/>
    <w:basedOn w:val="Normal"/>
    <w:uiPriority w:val="0"/>
    <w:qFormat/>
    <w:pPr/>
    <w:rPr/>
  </w:style>
  <w:style w:type="paragraph" w:styleId="Style14">
    <w:name w:val="页眉与页脚"/>
    <w:basedOn w:val="Normal"/>
    <w:qFormat/>
    <w:pPr/>
    <w:rPr/>
  </w:style>
  <w:style w:type="paragraph" w:styleId="Footer">
    <w:name w:val="footer"/>
    <w:basedOn w:val="user4"/>
    <w:uiPriority w:val="0"/>
    <w:pPr/>
    <w:rPr/>
  </w:style>
  <w:style w:type="paragraph" w:styleId="TOC1">
    <w:name w:val="toc 1"/>
    <w:basedOn w:val="user3"/>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user4"/>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user2"/>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user4"/>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user4"/>
    <w:uiPriority w:val="0"/>
    <w:qFormat/>
    <w:pPr/>
    <w:rPr/>
  </w:style>
  <w:style w:type="paragraph" w:styleId="indexheading1" w:customStyle="1">
    <w:name w:val="index heading1"/>
    <w:basedOn w:val="user2"/>
    <w:uiPriority w:val="0"/>
    <w:qFormat/>
    <w:pPr>
      <w:keepNext w:val="true"/>
      <w:widowControl/>
      <w:suppressLineNumbers/>
      <w:suppressAutoHyphens w:val="true"/>
    </w:pPr>
    <w:rPr>
      <w:b/>
      <w:bCs/>
      <w:sz w:val="32"/>
      <w:szCs w:val="32"/>
    </w:rPr>
  </w:style>
  <w:style w:type="paragraph" w:styleId="24" w:customStyle="1">
    <w:name w:val="索引标题2"/>
    <w:basedOn w:val="user2"/>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770</TotalTime>
  <Application>LibreOffice/25.8.3.2$Windows_X86_64 LibreOffice_project/8ca8d55c161d602844f5428fa4b58097424e324e</Application>
  <AppVersion>15.0000</AppVersion>
  <Pages>29</Pages>
  <Words>36817</Words>
  <Characters>36952</Characters>
  <CharactersWithSpaces>37031</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2026-02-06T20:09:38Z</dcterms:modified>
  <cp:revision>424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