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\u \h</w:instrText>
          </w:r>
          <w:r>
            <w:rPr>
              <w:rStyle w:val="Style11"/>
            </w:rPr>
            <w:fldChar w:fldCharType="separate"/>
          </w:r>
          <w:hyperlink w:anchor="__RefHeading___Toc2308_1773610119">
            <w:r>
              <w:rPr>
                <w:rStyle w:val="Style11"/>
              </w:rPr>
              <w:t>捭阖</w:t>
            </w:r>
            <w:r>
              <w:rPr>
                <w:rStyle w:val="Style11"/>
              </w:rPr>
              <w:tab/>
              <w:t>3</w:t>
            </w:r>
          </w:hyperlink>
        </w:p>
        <w:p>
          <w:pPr>
            <w:pStyle w:val="TOC1"/>
            <w:tabs>
              <w:tab w:val="clear" w:pos="9740"/>
              <w:tab w:val="right" w:pos="9739" w:leader="dot"/>
            </w:tabs>
            <w:rPr/>
          </w:pPr>
          <w:hyperlink w:anchor="__RefHeading___Toc2310_1773610119">
            <w:r>
              <w:rPr>
                <w:rStyle w:val="Style11"/>
              </w:rPr>
              <w:t>反应</w:t>
            </w:r>
            <w:r>
              <w:rPr>
                <w:rStyle w:val="Style11"/>
              </w:rPr>
              <w:tab/>
              <w:t>5</w:t>
            </w:r>
          </w:hyperlink>
        </w:p>
        <w:p>
          <w:pPr>
            <w:pStyle w:val="TOC1"/>
            <w:tabs>
              <w:tab w:val="clear" w:pos="9740"/>
              <w:tab w:val="right" w:pos="9739" w:leader="dot"/>
            </w:tabs>
            <w:rPr/>
          </w:pPr>
          <w:hyperlink w:anchor="__RefHeading___Toc2312_1773610119">
            <w:r>
              <w:rPr>
                <w:rStyle w:val="Style11"/>
              </w:rPr>
              <w:t>内揵</w:t>
            </w:r>
            <w:r>
              <w:rPr>
                <w:rStyle w:val="Style11"/>
              </w:rPr>
              <w:tab/>
              <w:t>6</w:t>
            </w:r>
          </w:hyperlink>
        </w:p>
        <w:p>
          <w:pPr>
            <w:pStyle w:val="TOC1"/>
            <w:tabs>
              <w:tab w:val="clear" w:pos="9740"/>
              <w:tab w:val="right" w:pos="9739" w:leader="dot"/>
            </w:tabs>
            <w:rPr/>
          </w:pPr>
          <w:hyperlink w:anchor="__RefHeading___Toc2314_1773610119">
            <w:r>
              <w:rPr>
                <w:rStyle w:val="Style11"/>
              </w:rPr>
              <w:t>抵巇</w:t>
            </w:r>
            <w:r>
              <w:rPr>
                <w:rStyle w:val="Style11"/>
              </w:rPr>
              <w:tab/>
              <w:t>8</w:t>
            </w:r>
          </w:hyperlink>
        </w:p>
        <w:p>
          <w:pPr>
            <w:pStyle w:val="TOC1"/>
            <w:tabs>
              <w:tab w:val="clear" w:pos="9740"/>
              <w:tab w:val="right" w:pos="9739" w:leader="dot"/>
            </w:tabs>
            <w:rPr/>
          </w:pPr>
          <w:hyperlink w:anchor="__RefHeading___Toc2316_1773610119">
            <w:r>
              <w:rPr>
                <w:rStyle w:val="Style11"/>
              </w:rPr>
              <w:t>飞箝</w:t>
            </w:r>
            <w:r>
              <w:rPr>
                <w:rStyle w:val="Style11"/>
              </w:rPr>
              <w:tab/>
              <w:t>9</w:t>
            </w:r>
          </w:hyperlink>
        </w:p>
        <w:p>
          <w:pPr>
            <w:pStyle w:val="TOC1"/>
            <w:tabs>
              <w:tab w:val="clear" w:pos="9740"/>
              <w:tab w:val="right" w:pos="9739" w:leader="dot"/>
            </w:tabs>
            <w:rPr/>
          </w:pPr>
          <w:hyperlink w:anchor="__RefHeading___Toc2318_1773610119">
            <w:r>
              <w:rPr>
                <w:rStyle w:val="Style11"/>
              </w:rPr>
              <w:t>忤合</w:t>
            </w:r>
            <w:r>
              <w:rPr>
                <w:rStyle w:val="Style11"/>
              </w:rPr>
              <w:tab/>
              <w:t>10</w:t>
            </w:r>
          </w:hyperlink>
        </w:p>
        <w:p>
          <w:pPr>
            <w:pStyle w:val="TOC1"/>
            <w:tabs>
              <w:tab w:val="clear" w:pos="9740"/>
              <w:tab w:val="right" w:pos="9739" w:leader="dot"/>
            </w:tabs>
            <w:rPr/>
          </w:pPr>
          <w:hyperlink w:anchor="__RefHeading___Toc2320_1773610119">
            <w:r>
              <w:rPr>
                <w:rStyle w:val="Style11"/>
              </w:rPr>
              <w:t>揣篇</w:t>
            </w:r>
            <w:r>
              <w:rPr>
                <w:rStyle w:val="Style11"/>
              </w:rPr>
              <w:tab/>
              <w:t>11</w:t>
            </w:r>
          </w:hyperlink>
        </w:p>
        <w:p>
          <w:pPr>
            <w:pStyle w:val="TOC1"/>
            <w:tabs>
              <w:tab w:val="clear" w:pos="9740"/>
              <w:tab w:val="right" w:pos="9739" w:leader="dot"/>
            </w:tabs>
            <w:rPr/>
          </w:pPr>
          <w:hyperlink w:anchor="__RefHeading___Toc2322_1773610119">
            <w:r>
              <w:rPr>
                <w:rStyle w:val="Style11"/>
              </w:rPr>
              <w:t>摩篇</w:t>
            </w:r>
            <w:r>
              <w:rPr>
                <w:rStyle w:val="Style11"/>
              </w:rPr>
              <w:tab/>
              <w:t>13</w:t>
            </w:r>
          </w:hyperlink>
        </w:p>
        <w:p>
          <w:pPr>
            <w:pStyle w:val="TOC1"/>
            <w:tabs>
              <w:tab w:val="clear" w:pos="9740"/>
              <w:tab w:val="right" w:pos="9739" w:leader="dot"/>
            </w:tabs>
            <w:rPr/>
          </w:pPr>
          <w:hyperlink w:anchor="__RefHeading___Toc2324_1773610119">
            <w:r>
              <w:rPr>
                <w:rStyle w:val="Style11"/>
              </w:rPr>
              <w:t>权篇</w:t>
            </w:r>
            <w:r>
              <w:rPr>
                <w:rStyle w:val="Style11"/>
              </w:rPr>
              <w:tab/>
              <w:t>14</w:t>
            </w:r>
          </w:hyperlink>
        </w:p>
        <w:p>
          <w:pPr>
            <w:pStyle w:val="TOC1"/>
            <w:tabs>
              <w:tab w:val="clear" w:pos="9740"/>
              <w:tab w:val="right" w:pos="9739" w:leader="dot"/>
            </w:tabs>
            <w:rPr/>
          </w:pPr>
          <w:hyperlink w:anchor="__RefHeading___Toc2326_1773610119">
            <w:r>
              <w:rPr>
                <w:rStyle w:val="Style11"/>
              </w:rPr>
              <w:t>谋篇</w:t>
            </w:r>
            <w:r>
              <w:rPr>
                <w:rStyle w:val="Style11"/>
              </w:rPr>
              <w:tab/>
              <w:t>16</w:t>
            </w:r>
          </w:hyperlink>
        </w:p>
        <w:p>
          <w:pPr>
            <w:pStyle w:val="TOC1"/>
            <w:tabs>
              <w:tab w:val="clear" w:pos="9740"/>
              <w:tab w:val="right" w:pos="9739" w:leader="dot"/>
            </w:tabs>
            <w:rPr/>
          </w:pPr>
          <w:hyperlink w:anchor="__RefHeading___Toc2328_1773610119">
            <w:r>
              <w:rPr>
                <w:rStyle w:val="Style11"/>
              </w:rPr>
              <w:t>决篇</w:t>
            </w:r>
            <w:r>
              <w:rPr>
                <w:rStyle w:val="Style11"/>
              </w:rPr>
              <w:tab/>
              <w:t>18</w:t>
            </w:r>
          </w:hyperlink>
        </w:p>
        <w:p>
          <w:pPr>
            <w:pStyle w:val="TOC1"/>
            <w:tabs>
              <w:tab w:val="clear" w:pos="9740"/>
              <w:tab w:val="right" w:pos="9739" w:leader="dot"/>
            </w:tabs>
            <w:rPr/>
          </w:pPr>
          <w:hyperlink w:anchor="__RefHeading___Toc2330_1773610119">
            <w:r>
              <w:rPr>
                <w:rStyle w:val="Style11"/>
              </w:rPr>
              <w:t>符言</w:t>
            </w:r>
            <w:r>
              <w:rPr>
                <w:rStyle w:val="Style11"/>
              </w:rPr>
              <w:tab/>
              <w:t>18</w:t>
            </w:r>
          </w:hyperlink>
        </w:p>
        <w:p>
          <w:pPr>
            <w:pStyle w:val="TOC1"/>
            <w:tabs>
              <w:tab w:val="clear" w:pos="9740"/>
              <w:tab w:val="right" w:pos="9739" w:leader="dot"/>
            </w:tabs>
            <w:rPr/>
          </w:pPr>
          <w:hyperlink w:anchor="__RefHeading___Toc2332_1773610119">
            <w:r>
              <w:rPr>
                <w:rStyle w:val="Style11"/>
              </w:rPr>
              <w:t>转丸</w:t>
            </w:r>
            <w:r>
              <w:rPr>
                <w:rStyle w:val="Style11"/>
              </w:rPr>
              <w:tab/>
              <w:t>20</w:t>
            </w:r>
          </w:hyperlink>
        </w:p>
        <w:p>
          <w:pPr>
            <w:pStyle w:val="TOC1"/>
            <w:tabs>
              <w:tab w:val="clear" w:pos="9740"/>
              <w:tab w:val="right" w:pos="9739" w:leader="dot"/>
            </w:tabs>
            <w:rPr/>
          </w:pPr>
          <w:hyperlink w:anchor="__RefHeading___Toc2334_1773610119">
            <w:r>
              <w:rPr>
                <w:rStyle w:val="Style11"/>
              </w:rPr>
              <w:t>却乱</w:t>
            </w:r>
            <w:r>
              <w:rPr>
                <w:rStyle w:val="Style11"/>
              </w:rPr>
              <w:tab/>
              <w:t>21</w:t>
            </w:r>
          </w:hyperlink>
        </w:p>
        <w:p>
          <w:pPr>
            <w:pStyle w:val="TOC1"/>
            <w:tabs>
              <w:tab w:val="clear" w:pos="9740"/>
              <w:tab w:val="right" w:pos="9739" w:leader="dot"/>
            </w:tabs>
            <w:rPr/>
          </w:pPr>
          <w:hyperlink w:anchor="__RefHeading___Toc1620_2803666824_%25E5%">
            <w:r>
              <w:rPr>
                <w:rStyle w:val="Style11"/>
              </w:rPr>
              <w:t>持枢</w:t>
            </w:r>
            <w:r>
              <w:rPr>
                <w:rStyle w:val="Style11"/>
              </w:rPr>
              <w:tab/>
              <w:t>21</w:t>
            </w:r>
          </w:hyperlink>
        </w:p>
        <w:p>
          <w:pPr>
            <w:pStyle w:val="TOC1"/>
            <w:tabs>
              <w:tab w:val="clear" w:pos="9740"/>
              <w:tab w:val="right" w:pos="9739" w:leader="dot"/>
            </w:tabs>
            <w:rPr/>
          </w:pPr>
          <w:hyperlink w:anchor="__RefHeading___Toc1622_2803666824_%25E5%">
            <w:r>
              <w:rPr>
                <w:rStyle w:val="Style11"/>
              </w:rPr>
              <w:t>中经</w:t>
            </w:r>
            <w:r>
              <w:rPr>
                <w:rStyle w:val="Style11"/>
              </w:rPr>
              <w:tab/>
              <w:t>22</w:t>
            </w:r>
          </w:hyperlink>
        </w:p>
        <w:p>
          <w:pPr>
            <w:pStyle w:val="TOC1"/>
            <w:tabs>
              <w:tab w:val="clear" w:pos="9740"/>
              <w:tab w:val="right" w:pos="9739" w:leader="dot"/>
            </w:tabs>
            <w:rPr/>
          </w:pPr>
          <w:hyperlink w:anchor="__RefHeading___Toc2336_1773610119">
            <w:r>
              <w:rPr>
                <w:rStyle w:val="Style11"/>
              </w:rPr>
              <w:t>盛神法五龙</w:t>
            </w:r>
            <w:r>
              <w:rPr>
                <w:rStyle w:val="Style11"/>
              </w:rPr>
              <w:tab/>
              <w:t>24</w:t>
            </w:r>
          </w:hyperlink>
        </w:p>
        <w:p>
          <w:pPr>
            <w:pStyle w:val="TOC1"/>
            <w:tabs>
              <w:tab w:val="clear" w:pos="9740"/>
              <w:tab w:val="right" w:pos="9739" w:leader="dot"/>
            </w:tabs>
            <w:rPr/>
          </w:pPr>
          <w:hyperlink w:anchor="__RefHeading___Toc2338_1773610119">
            <w:r>
              <w:rPr>
                <w:rStyle w:val="Style11"/>
              </w:rPr>
              <w:t>养志法灵龟</w:t>
            </w:r>
            <w:r>
              <w:rPr>
                <w:rStyle w:val="Style11"/>
              </w:rPr>
              <w:tab/>
              <w:t>25</w:t>
            </w:r>
          </w:hyperlink>
        </w:p>
        <w:p>
          <w:pPr>
            <w:pStyle w:val="TOC1"/>
            <w:tabs>
              <w:tab w:val="clear" w:pos="9740"/>
              <w:tab w:val="right" w:pos="9739" w:leader="dot"/>
            </w:tabs>
            <w:rPr/>
          </w:pPr>
          <w:hyperlink w:anchor="__RefHeading___Toc2340_1773610119">
            <w:r>
              <w:rPr>
                <w:rStyle w:val="Style11"/>
              </w:rPr>
              <w:t>实意法螣蛇</w:t>
            </w:r>
            <w:r>
              <w:rPr>
                <w:rStyle w:val="Style11"/>
              </w:rPr>
              <w:tab/>
              <w:t>26</w:t>
            </w:r>
          </w:hyperlink>
        </w:p>
        <w:p>
          <w:pPr>
            <w:pStyle w:val="TOC1"/>
            <w:tabs>
              <w:tab w:val="clear" w:pos="9740"/>
              <w:tab w:val="right" w:pos="9739" w:leader="dot"/>
            </w:tabs>
            <w:rPr/>
          </w:pPr>
          <w:hyperlink w:anchor="__RefHeading___Toc2342_1773610119">
            <w:r>
              <w:rPr>
                <w:rStyle w:val="Style11"/>
              </w:rPr>
              <w:t>分威法伏熊</w:t>
            </w:r>
            <w:r>
              <w:rPr>
                <w:rStyle w:val="Style11"/>
              </w:rPr>
              <w:tab/>
              <w:t>27</w:t>
            </w:r>
          </w:hyperlink>
        </w:p>
        <w:p>
          <w:pPr>
            <w:pStyle w:val="TOC1"/>
            <w:tabs>
              <w:tab w:val="clear" w:pos="9740"/>
              <w:tab w:val="right" w:pos="9739" w:leader="dot"/>
            </w:tabs>
            <w:rPr/>
          </w:pPr>
          <w:hyperlink w:anchor="__RefHeading___Toc2344_1773610119">
            <w:r>
              <w:rPr>
                <w:rStyle w:val="Style11"/>
              </w:rPr>
              <w:t>散势法鸷鸟</w:t>
            </w:r>
            <w:r>
              <w:rPr>
                <w:rStyle w:val="Style11"/>
              </w:rPr>
              <w:tab/>
              <w:t>27</w:t>
            </w:r>
          </w:hyperlink>
        </w:p>
        <w:p>
          <w:pPr>
            <w:pStyle w:val="TOC1"/>
            <w:tabs>
              <w:tab w:val="clear" w:pos="9740"/>
              <w:tab w:val="right" w:pos="9739" w:leader="dot"/>
            </w:tabs>
            <w:rPr/>
          </w:pPr>
          <w:hyperlink w:anchor="__RefHeading___Toc2346_1773610119">
            <w:r>
              <w:rPr>
                <w:rStyle w:val="Style11"/>
              </w:rPr>
              <w:t>转圆法猛兽</w:t>
            </w:r>
            <w:r>
              <w:rPr>
                <w:rStyle w:val="Style11"/>
              </w:rPr>
              <w:tab/>
              <w:t>28</w:t>
            </w:r>
          </w:hyperlink>
        </w:p>
        <w:p>
          <w:pPr>
            <w:pStyle w:val="TOC1"/>
            <w:tabs>
              <w:tab w:val="clear" w:pos="9740"/>
              <w:tab w:val="right" w:pos="9739" w:leader="dot"/>
            </w:tabs>
            <w:rPr/>
          </w:pPr>
          <w:hyperlink w:anchor="__RefHeading___Toc2348_1773610119">
            <w:r>
              <w:rPr>
                <w:rStyle w:val="Style11"/>
              </w:rPr>
              <w:t>损兑法灵蓍</w:t>
            </w:r>
            <w:r>
              <w:rPr>
                <w:rStyle w:val="Style11"/>
              </w:rPr>
              <w:tab/>
              <w:t>29</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他的言论，启发他说出真话后再加以反对，以便得到实情，了解到他的主旨；先“阖”后“捭”，以了解对方所说的利益。</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如果对方闭口不说，就要想办法让他开口，以便了解他追求的利益点所在。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就是活动前进，阴就是静止隐藏；阳动必然显现，阴止必然潜藏。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大道共生的。他们都是从事物正反两个方面反复思考的：反观历史，再展望未来；反观过去，再看现在；反观对方，再来认识自我。动与静、虚与实的顺序，如果与当今不相符合，可以返回历史中去寻求古人的经验。任何事物要有反观然后再考察目前的情况，这是圣智之人教导我们的，我们不可以不去仔细研究。</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的时候，是动；自己沉默倾听的时候，是静。透过对方的言辞，听出他话语中透露出的真实想法。如果发现对方言辞中有前后矛盾或不合情理的地方，可通过反驳的方式去追问他，从他的反应中必定能探出真情。言辞可以模拟，事物可以类比。通过“象”和“比”的手法来探求言辞背后所隐藏的真实意图。所谓“象”，就是用形象化的手法来比拟事物，所谓“比”，就是以同类的言辞进行类比。通过使用无形的方式去探求别人言辞中的隐含意图，用来“钓”别人的话契合事情原委，就能探得对方的真实想法。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接我们的话语或不回应我们，就要改变谈话的方式。用“象”的手法来使对方开口，以迎合他的心意，使他透露真情，进而主导对方。自己在和对方经过这样多次反复之后，就可以知道对方的底细，因此就能确定说服对方的基本策略和基本观点。首先自己的言谈举止要十分谨慎，不要轻易暴露自己的意图；其次通过突然发问的方式不给对方任何巧言令色、掩盖事实的机会；然后在谈话过程中不时的反驳对方话语中有前后矛盾或不合情理的地方，以探求真情；最后要不时的采取顺从谈话对手的方式，已查核出导致他话语中出现自相矛盾内容的原因。像这样进行探究，任何事情都可以从对方言辞中查知。圣智之人用这种方法诱导、感化愚者或智者，任何事情都可以测得而毫无疑惑。那善于这样探查对方的人，通常能够用鬼神莫测的手段来获得实情。他们随机应变得当，能详尽地主导对方。如果不能详尽主导对方，是因为从对方获得的言辞信息不明；得到的情况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如果不了解对方的情况，就要灵活变化运用模拟和类比，这样对方一定有“反应”的言辞，这时自己再反过来倾听。我们要听对方讲话，自己反而要先沉默；想让对方膨胀，自己反而要先收敛；想让抬高对方，自己反而要先谦下；想从对方那里有所获取，自己反而要先给予对方好处。要想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反应之法，或者透过这，或者透过那；或者用来侍奉君主，或者用来主导臣下或百姓。这就要分辨真伪，了解异同，从而分辨对手的真实情报或诡诈之术。对方的动作、言语、口气，都可以用这种方法去考察；对方的一喜一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探知其中隐含的真情实意。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而来反而得不到起用，有的离开了以后却被四处诏求。有的天天都出现在君主面前却不被信任，有的只是遥闻其名便被君主日夜思念，这些事都源于接纳和维系，本源于平素的交结。有的靠道德相联结，有的靠朋党相联结，有的靠钱物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献计谋以维系君臣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容易契合。详细地思考后再来进言，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（依然，顺，按照）</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符合君主心意的地方，就不可付诸实施。这时就要估量当前最急迫的形势，从有利于君主的角度出发，寻求使其改变政策。以变通的方式来游说君主使其接纳自己的人，就像用钥匙开锁那样，极易打开君主的心锁。游说时，凡是谈论过去的事情，要先顺应对方的言辞；凡是谈论未来的事情，要使用变通的语言。善于变通的人，要详细了解地理形势，精通天文四时的变化，只有这样才能驾驭鬼神，契合于阴阳变化的规律，从而主导他人和民众。要了解君主谋划的事情，才能知晓君主的意图。事情有不合君主心意之处的，那是因为君主的某些实情我们还没有掌握；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主动投奔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实情的时候就去游说，一定会受到非议。只有充分了解了对方的真实情况与意图，才能够把握内键之术。如此运用这种方法，我们就可以自由自在地入政、出世，就可以侍君或离去都随自己的心意。圣智之人立身处世，都是预先掌握信息，才得以驾驭万事万物的。</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要遵照这道德、仁义、礼乐、忠信的要求，计策谋划要先征引《诗经》和《尚书》中的语句（来验证自己的思路），再综合分析利弊得失，最后再议论是离去还是就任。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层昏庸不能治理政务，下层作乱而国君不能省悟，我们就要用谋略进谏君主并使他返归正道。如果碰到那种自视甚高、刚愎自用而听不进外人意见的，我们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就像圆环旋转往复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世间万物都有它的自然发展规律，事物也都有聚散离合的法则。有的近在身边却难以看透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能够对历史和现状做出深入研究，用经验来推论将来的缘故。巇，也就是罅，小的裂缝不管，就会发展成中缝；中缝不堵，就会发展成大缝。小的裂缝则出现时，通过“抵”使其闭塞，通过“抵”使其减小，通过“抵”使具破裂停止，通过“抵”使其隐匿，通过“抵”来取代它，这就是抵之术堵塞缝隙的基本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当事情出现危险征兆的时候，圣智之人能洞察一切，并且采取措施进行自保。在能够自保后，圣智之人会顺应事物的变化来谈论事情，并暗中思量琢磨应对的计谋，以认识产生微隙的原因。事情初起时如秋毫之末那样微小，发展起来就可以产生撼动泰山根基的效果。所以把德政向外推行时，在罅隙尚处于萌芽状态时就采取谋划，都由抵巇之术来弥补。用抵巇术堵塞缝隙，是游说处世权术。</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时，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当圣智之人看到轻微的裂痕时，就会采取法治的手段去对付这种局面。当国家还能够治理时，就采取措施弥补漏洞，恢复原状。如果国家不可治理，就循其缝隙，毁掉它后再重新塑造。或用这种手法治世，或用那种手法治世；或通过“抵”使其恢复原状，或通过 “抵” 将其重新塑造。五帝时代的政治，是以抵巇之术堵塞天下，帮其弥补漏洞。三王时代的政治，是以抵巇之术取代它，从而得到天下。当今之世，诸侯之间互相征伐，其次数之多已无法统计。在这个时候，善于运用抵巇之术者就能成功。</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（通“敛”，收聚；收敛）</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有离合、始终以来，必定有裂隙相伴随，我们不可不留心观察。用捭阖之术去明察世道，又能运用抵巇之术解决问题的，就是圣智之人了。所谓圣智之人，乃是天地的使者。假如世间没有裂隙需要抵塞，就隐居起来等待时机；当世间出现裂隙需要抵塞时，就用抵巇之术进行谋划。这种方法可以协助君主治理国家，也可以对百姓进行督查；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权衡人的智谋、考量人的才干，所以要广泛收集或远或近的各方面信息。确定形势而后裁决事情，必须先观察对方的观点与自己的观点是否一致，辨别出对方言语中的是与非，看清对方言语中表面和背后的含义。识别对方是否具有办法决安危之计、定亲疏之事，然后再加以权衡和考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依据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揣度君主的权谋与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揣摩对方的智慧，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合乎那个就要背离这个；计策谋划不可能两头尽忠，一定会有反对和抵触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谋划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追溯并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的善于操纵天下局势的人，必定先衡量天下的政治形势，并且估量诸侯的真实情况。衡量形势时不能做到详细，就不知道哪个诸侯国强大、哪个诸侯国弱小、哪个诸侯国不重要、哪个诸侯国重要；估量真实情况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真实情况的人，必须在对方很高兴的时候，最大限度地刺激并满足他的欲望，当他有欲望的时候，就不能隐瞒住他的实情；必须在对方很恐惧的时候，最大限度地诱发他的憎恶，当他有憎恶的时候，就不能隐瞒住他的实情。真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真实情况，一切谋划和思虑、真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（限定，约束，管束）</w:t>
      </w:r>
      <w:r>
        <w:rPr>
          <w:rFonts w:ascii="华文宋体" w:hAnsi="华文宋体" w:eastAsia="华文宋体"/>
          <w:color w:val="000000"/>
        </w:rPr>
        <w:t>，因以制于事。故百事一道，而百度一数也。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避，退避会产生制约，从而用来制约事情的发展。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都是隐秘地行事治世。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user" w:customStyle="1">
    <w:name w:val="编号符号 (user)"/>
    <w:uiPriority w:val="0"/>
    <w:qFormat/>
    <w:rPr/>
  </w:style>
  <w:style w:type="character" w:styleId="1" w:customStyle="1">
    <w:name w:val="行号1"/>
    <w:uiPriority w:val="0"/>
    <w:qFormat/>
    <w:rPr/>
  </w:style>
  <w:style w:type="character" w:styleId="user1" w:customStyle="1">
    <w:name w:val="索引链接 (user)"/>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Style11" w:customStyle="1">
    <w:name w:val="索引链接"/>
    <w:uiPriority w:val="0"/>
    <w:qFormat/>
    <w:rPr/>
  </w:style>
  <w:style w:type="paragraph" w:styleId="Style12"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3" w:customStyle="1">
    <w:name w:val="索引"/>
    <w:basedOn w:val="Normal"/>
    <w:uiPriority w:val="0"/>
    <w:qFormat/>
    <w:pPr>
      <w:suppressLineNumbers/>
    </w:pPr>
    <w:rPr>
      <w:rFonts w:cs="Lucida Sans"/>
    </w:rPr>
  </w:style>
  <w:style w:type="paragraph" w:styleId="user2"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3" w:customStyle="1">
    <w:name w:val="索引 (user)"/>
    <w:basedOn w:val="Normal"/>
    <w:uiPriority w:val="0"/>
    <w:qFormat/>
    <w:pPr>
      <w:suppressLineNumbers/>
    </w:pPr>
    <w:rPr>
      <w:rFonts w:cs="Lucida Sans"/>
    </w:rPr>
  </w:style>
  <w:style w:type="paragraph" w:styleId="Style14" w:customStyle="1">
    <w:name w:val="页眉与页脚"/>
    <w:basedOn w:val="Normal"/>
    <w:uiPriority w:val="0"/>
    <w:qFormat/>
    <w:pPr/>
    <w:rPr/>
  </w:style>
  <w:style w:type="paragraph" w:styleId="user4" w:customStyle="1">
    <w:name w:val="页眉与页脚 (user)"/>
    <w:basedOn w:val="Normal"/>
    <w:uiPriority w:val="0"/>
    <w:qFormat/>
    <w:pPr/>
    <w:rPr/>
  </w:style>
  <w:style w:type="paragraph" w:styleId="Footer">
    <w:name w:val="footer"/>
    <w:basedOn w:val="user4"/>
    <w:uiPriority w:val="0"/>
    <w:pPr/>
    <w:rPr/>
  </w:style>
  <w:style w:type="paragraph" w:styleId="TOC1">
    <w:name w:val="toc 1"/>
    <w:basedOn w:val="user3"/>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user4"/>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user2"/>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user4"/>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user4"/>
    <w:uiPriority w:val="0"/>
    <w:qFormat/>
    <w:pPr/>
    <w:rPr/>
  </w:style>
  <w:style w:type="paragraph" w:styleId="indexheading1" w:customStyle="1">
    <w:name w:val="index heading1"/>
    <w:basedOn w:val="user2"/>
    <w:uiPriority w:val="0"/>
    <w:qFormat/>
    <w:pPr>
      <w:keepNext w:val="true"/>
      <w:widowControl/>
      <w:suppressLineNumbers/>
      <w:suppressAutoHyphens w:val="true"/>
    </w:pPr>
    <w:rPr>
      <w:b/>
      <w:bCs/>
      <w:sz w:val="32"/>
      <w:szCs w:val="32"/>
    </w:rPr>
  </w:style>
  <w:style w:type="paragraph" w:styleId="24" w:customStyle="1">
    <w:name w:val="索引标题2"/>
    <w:basedOn w:val="user2"/>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241</TotalTime>
  <Application>LibreOffice/25.2.3.2$Linux_X86_64 LibreOffice_project/520$Build-2</Application>
  <AppVersion>15.0000</AppVersion>
  <Pages>29</Pages>
  <Words>37086</Words>
  <Characters>37226</Characters>
  <CharactersWithSpaces>37304</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2025-11-14T20:53:06Z</dcterms:modified>
  <cp:revision>387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