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\u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揵">
            <w:r>
              <w:rPr>
                <w:rStyle w:val="Style11"/>
              </w:rPr>
              <w:t>内揵</w:t>
            </w:r>
            <w:r>
              <w:rPr>
                <w:rStyle w:val="Style11"/>
              </w:rPr>
              <w:tab/>
              <w:t>6</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8</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9</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10</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11</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13</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14</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16</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18</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18</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20</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21</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21</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22</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24</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25</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26</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27</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27</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28</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29</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他的言论，启发他说出真话后再加以反对，以便得到实情，了解到他的主旨；先“阖”后“捭”，以了解对方所说的利益。</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如果对方闭口不说，就要想办法让他开口，以便了解他追求的利益点所在。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就是活动前进，阴就是静止隐藏；阳动必然显现，阴止必然潜藏。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大道共生的。他们都是从事物正反两个方面反复思考的：反观历史，再展望未来；反观过去，再看现在；反观对方，再来认识自我。动与静、虚与实的顺序，如果与当今不相符合，可以返回历史中去寻求古人的经验。任何事物要有反观然后再考察目前的情况，这是圣智之人教导我们的，我们不可以不去仔细研究。</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的时候，是动；自己沉默倾听的时候，是静。透过对方的言辞，听出他话语中透露出的真实想法。如果发现对方言辞中有前后矛盾或不合情理的地方，可通过反驳的方式去追问他，从他的反应中必定能探出真情。言辞可以模拟，事物可以类比。通过“象”和“比”的手法来探求言辞背后所隐藏的真实意图。所谓“象”，就是用形象化的手法来比拟事物，所谓“比”，就是以同类的言辞进行类比。通过使用无形的方式去探求别人言辞中的隐含意图，用来“钓”别人的话契合事情原委，就能探得对方的真实想法。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接我们的话语或不回应我们，就要改变谈话的方式。用“象”的手法来使对方开口，以迎合他的心意，使他透露真情，进而主导对方。自己在和对方经过这样多次反复之后，就可以知道对方的底细，因此就能确定说服对方的基本策略和基本观点。首先自己的言谈举止要十分谨慎，不要轻易暴露自己的意图；其次通过突然发问的方式不给对方任何巧言令色、掩盖事实的机会；然后在谈话过程中不时的反驳对方话语中有前后矛盾或不合情理的地方，以探求真情；最后要不时的采取顺从谈话对手的方式，已查核出导致他话语中出现自相矛盾内容的原因。像这样进行探究，任何事情都可以从对方言辞中查知。圣智之人用这种方法诱导、感化愚者或智者，任何事情都可以测得而毫无疑惑。那善于这样探查对方的人，通常能够用鬼神莫测的手段来获得实情。他们随机应变得当，能详尽地主导对方。如果不能详尽主导对方，是因为从对方获得的言辞信息不明；得到的情况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如果不了解对方的情况，就要灵活变化运用模拟和类比，这样对方一定有“反应”的言辞，这时自己再反过来倾听。我们要听对方讲话，自己反而要先沉默；想让对方膨胀，自己反而要先收敛；想让抬高对方，自己反而要先谦下；想从对方那里有所获取，自己反而要先给予对方好处。要想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反应之法，或者透过这，或者透过那；或者用来侍奉君主，或者用来主导臣下或百姓。这就要分辨真伪，了解异同，从而分辨对手的真实情报或诡诈之术。对方的动作、言语、口气，都可以用这种方法去考察；对方的一喜一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探知其中隐含的真情实意。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而来反而得不到起用，有的离开了以后却被四处诏求。有的天天都出现在君主面前却不被信任，有的只是遥闻其名便被君主日夜思念，这些事都源于接纳和维系，本源于平素的交结。有的靠道德相联结，有的靠朋党相联结，有的靠钱物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献计谋以维系君臣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容易契合。详细地思考后再来进言，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（依然，顺，按照）</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符合君主心意的地方，就不可付诸实施。这时就要估量当前最急迫的形势，从有利于君主的角度出发，寻求使其改变政策。以变通的方式来游说君主使其接纳自己的人，就像用钥匙开锁那样，极易打开君主的心锁。游说时，凡是谈论过去的事情，要先顺应对方的言辞；凡是谈论未来的事情，要使用变通的语言。善于变通的人，要详细了解地理形势，精通天文四时的变化，只有这样才能驾驭鬼神，契合于阴阳变化的规律，从而主导他人和民众。要了解君主谋划的事情，才能知晓君主的意图。事情有不合君主心意之处的，那是因为君主的某些实情我们还没有掌握；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主动投奔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实情的时候就去游说，一定会受到非议。只有充分了解了对方的真实情况与意图，才能够把握内键之术。如此运用这种方法，我们就可以自由自在地入政、出世，就可以侍君或离去都随自己的心意。圣智之人立身处世，都是预先掌握信息，才得以驾驭万事万物的。</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要遵照这道德、仁义、礼乐、忠信的要求，计策谋划要先征引《诗经》和《尚书》中的语句（来验证自己的思路），再综合分析利弊得失，最后再议论是离去还是就任。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层昏庸不能治理政务，下层作乱而国君不能省悟，我们就要用谋略进谏君主并使他返归正道。如果碰到那种自视甚高、刚愎自用而听不进外人意见的，我们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就像圆环旋转往复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（控制）</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世间万物都有它的自然发展规律，事物也都有聚散离合的法则。有的近在身边却难以看透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能够对历史和现状做出深入研究，用经验来推论将来的缘故。巇，也就是罅，小的裂缝不管，就会发展成中缝；中缝不堵，就会发展成大缝。小的裂缝则出现时，通过“抵”使其闭塞，通过“抵”使其减小，通过“抵”使具破裂停止，通过“抵”使其隐匿，通过“抵”来取代它，这就是抵之术堵塞缝隙的基本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当事情出现危险征兆的时候，圣智之人能洞察一切，并且采取措施进行自保。在能够自保后，圣智之人会顺应事物的变化来谈论事情，并暗中思量琢磨应对的计谋，以认识产生微隙的原因。事情初起时如秋毫之末那样微小，发展起来就可以产生撼动泰山根基的效果。所以把德政向外推行时，在罅隙尚处于萌芽状态时就采取谋划，都由抵巇之术来弥补。用抵巇术堵塞缝隙，是游说处世权术。</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时，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当圣智之人看到轻微的裂痕时，就会采取法治的手段去对付这种局面。当国家还能够治理时，就采取措施弥补漏洞，恢复原状。如果国家不可治理，就循其缝隙，毁掉它后再重新塑造。或用这种手法治世，或用那种手法治世；或通过“抵”使其恢复原状，或通过 “抵” 将其重新塑造。五帝时代的政治，是以抵巇之术堵塞天下，帮其弥补漏洞。三王时代的政治，是以抵巇之术取代它，从而得到天下。当今之世，诸侯之间互相征伐，其次数之多已无法统计。在这个时候，善于运用抵巇之术者就能成功。</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（通“敛”，收聚；收敛）</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有离合、始终以来，必定有裂隙相伴随，我们不可不留心观察。用捭阖之术去明察世道，又能运用抵巇之术解决问题的，就是圣智之人了。所谓圣智之人，乃是天地的使者。假如世间没有裂隙需要抵塞，就隐居起来等待时机；当世间出现裂隙需要抵塞时，就用抵巇之术进行谋划。这种方法可以协助君主治理国家，也可以对百姓进行督查；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权衡人的智谋、考量人的才干，所以要广泛收集或远或近的各方面信息。确定形势而后裁决事情，必须先观察对方的观点与自己的观点是否一致，辨别出对方言语中的是与非，看清对方言语中表面和背后的含义。识别对方是否具有办法决安危之计、定亲疏之事，然后再加以权衡和考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依据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揣度君主的权谋与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揣摩对方的智慧，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崇尚（对象），行事没有恒久的效法（对象）。圣智之人没有恒久交好的，没有不交好的；没有所有都听从的，没有不听从的。能成事，并且又合于我们的计策谋划，就应该以之作为主要交好对象。合乎那个就要背离这个；计策谋划不可能两头尽忠，一定会有反对和抵触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谋划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追溯并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的善于操纵天下局势的人，必定先衡量天下的政治形势，并且估量诸侯的真实情况。衡量形势时不能做到详细，就不知道哪个诸侯国强大、哪个诸侯国弱小、哪个诸侯国不重要、哪个诸侯国重要；估量真实情况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估量真实情况的人，必须在对方很高兴的时候，最大限度地刺激并满足他的欲望，当他有欲望的时候，就不能隐瞒住他的实情；必须在对方很恐惧的时候，最大限度地诱发他的憎恶，当他有憎恶的时候，就不能隐瞒住他的实情。真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真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估量真实情况，一切谋划和思虑、真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情之术。仔细观察与内心活动相符合的外在反应，是揣情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其真实情况相合，所以说：两情相合便听从、采纳。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实情。考察并得到其实情况，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称量对方的能力，揣量对方的真实情况，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（限定，约束，管束）</w:t>
      </w:r>
      <w:r>
        <w:rPr>
          <w:rFonts w:ascii="华文宋体" w:hAnsi="华文宋体" w:eastAsia="华文宋体"/>
          <w:color w:val="000000"/>
        </w:rPr>
        <w:t>，因以制于事。故百事一道，而百度一数也。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避，退避会产生制约，从而用来制约事情的发展。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用欺骗的手段蒙蔽，不肖的人容易用威胁的手段恐吓，贪婪的人容易用金钱的手段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要除掉一个人，就要先放纵他；等到其放纵作恶而留下把柄时，再顺理成章地控制他。表情表现得不喜形于色也不怒目相对的人，所以可以将机密大事托付给他。（在用人方面，）可以了解的人，可以用；不可以了解的人，有智谋的人是不会用他的。所以说，做任何事崇尚制约别人，而不崇尚显露自己后被别人所制约。制约住了别人，就掌握了主动权；显露自己后被别人所制约，别人就会制约自己的命运。所以圣智之人运用智谋的原则是隐而不露，愚蠢之人运用智谋的方式是大肆张扬。有智谋的人做事比较容易成功，而没有智谋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谋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都是隐秘地行事治世。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，必托于疑者；善其用福，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要依托于存在的疑虑；好的决策给人带来幸福，不好的决策给人带来祸患。好的决策一定要诱导对方讲出自己的所思所想及一切真实情况，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都是决策失误的表现。</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我们的真意；再配合平素的交往以及关键时刻的应变，此四者都要微妙地加以综合运用。于是用过去的经验作为衡量，来验证未来事情的发展趋势，再参考平素发生的案例，可行的话就做出决定。为王公大人谋划事情，有危险但事情成功后能获得美好名声的事情，只要可行，则可以做出决定；不用耗费大的气力和精力就容易获得成功的事情，只要可行，则可以做出决定；有些事情虽然费力勤苦，然而却不得已得这样干的事情，只要可行，则可以做出决定；能排除忧患的事情，只要可行，则可以做出决定；能带来幸福的事情，只要可行，则可以做出决定。</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所以这决断实情、平定疑难，是处理一切事情的基础。以公正（的态度）来治理乱世，决定着事业的成败，是不好办的。所以古代帝王才采用蓍草和龟甲占卜的方式，以帮助自己做决策。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安详、从容、公正、平静，柔和有礼且注重安定自身，和善地与人交往并且不同人相争，空虚思想、平和志向，对待事情能够中正。以上帮助君主居君位！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目贵明，耳贵聪，心贵智。以天下之目视，则无不见也；以天下之耳听，则无不闻也；以天下之心虑，则无不知也。辐辏并进，则明不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能明察，耳朵贵在能倾听，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平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掌握关键（遵循关键法则），是说春季让万物萌生、夏季让万物成长、秋季让万物收获、冬季让万物储藏，这是自然的正常运行，不可以冲犯和违背。违背的人，即便一时成功也必然走向失败。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法则）的关键法则，即创造生机（如鼓励生育、开创事业）、滋养百姓（完善教化、培育民力）、成就事业（如完善制度、巩固治理）、敛藏休养（如节俭蓄力、韬光养晦），也同样是不能冲犯和违背的；违背的人，即使一时强盛也必然走向衰败。这个是天道（天然规律），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安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。意虑定则心遂安，心遂安则所行不</w:t>
      </w:r>
      <w:r>
        <w:rPr>
          <w:rFonts w:ascii="华文宋体" w:hAnsi="华文宋体" w:eastAsia="华文宋体"/>
          <w:b/>
          <w:bCs/>
        </w:rPr>
        <w:t>错</w:t>
      </w:r>
      <w:r>
        <w:rPr>
          <w:rFonts w:ascii="华文宋体" w:hAnsi="华文宋体" w:eastAsia="华文宋体"/>
          <w:color w:val="7F7F7F"/>
          <w:sz w:val="15"/>
          <w:szCs w:val="13"/>
        </w:rPr>
        <w:t>（背离；违背）</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静，谋虑要深远。思想安静则神明丰富，谋虑深远则计谋容易成功；神明丰富则志向不会紊乱，计谋成功则即使公开也没有空隙可乘。意愿和思虑安定则思想就得以安宁，思想得以安宁则所作所为不会背离，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知道天下大事，不暗中察看窗外就能看见自然规律；不用看就可以对下发出指示，不用做就可以达到目的，这就是所谓的“以自然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安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user" w:customStyle="1">
    <w:name w:val="编号符号 (user)"/>
    <w:uiPriority w:val="0"/>
    <w:qFormat/>
    <w:rPr/>
  </w:style>
  <w:style w:type="character" w:styleId="1" w:customStyle="1">
    <w:name w:val="行号1"/>
    <w:uiPriority w:val="0"/>
    <w:qFormat/>
    <w:rPr/>
  </w:style>
  <w:style w:type="character" w:styleId="user1" w:customStyle="1">
    <w:name w:val="索引链接 (user)"/>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Style11" w:customStyle="1">
    <w:name w:val="索引链接"/>
    <w:uiPriority w:val="0"/>
    <w:qFormat/>
    <w:rPr/>
  </w:style>
  <w:style w:type="paragraph" w:styleId="Style12" w:customStyle="1">
    <w:name w:val="标题样式"/>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3" w:customStyle="1">
    <w:name w:val="索引"/>
    <w:basedOn w:val="Normal"/>
    <w:uiPriority w:val="0"/>
    <w:qFormat/>
    <w:pPr>
      <w:suppressLineNumbers/>
    </w:pPr>
    <w:rPr>
      <w:rFonts w:cs="Lucida Sans"/>
    </w:rPr>
  </w:style>
  <w:style w:type="paragraph" w:styleId="user2" w:customStyle="1">
    <w:name w:val="标题样式 (user)"/>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user3" w:customStyle="1">
    <w:name w:val="索引 (user)"/>
    <w:basedOn w:val="Normal"/>
    <w:uiPriority w:val="0"/>
    <w:qFormat/>
    <w:pPr>
      <w:suppressLineNumbers/>
    </w:pPr>
    <w:rPr>
      <w:rFonts w:cs="Lucida Sans"/>
    </w:rPr>
  </w:style>
  <w:style w:type="paragraph" w:styleId="Style14" w:customStyle="1">
    <w:name w:val="页眉与页脚"/>
    <w:basedOn w:val="Normal"/>
    <w:uiPriority w:val="0"/>
    <w:qFormat/>
    <w:pPr/>
    <w:rPr/>
  </w:style>
  <w:style w:type="paragraph" w:styleId="user4" w:customStyle="1">
    <w:name w:val="页眉与页脚 (user)"/>
    <w:basedOn w:val="Normal"/>
    <w:uiPriority w:val="0"/>
    <w:qFormat/>
    <w:pPr/>
    <w:rPr/>
  </w:style>
  <w:style w:type="paragraph" w:styleId="Footer">
    <w:name w:val="footer"/>
    <w:basedOn w:val="user4"/>
    <w:uiPriority w:val="0"/>
    <w:pPr/>
    <w:rPr/>
  </w:style>
  <w:style w:type="paragraph" w:styleId="TOC1">
    <w:name w:val="toc 1"/>
    <w:basedOn w:val="user3"/>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user4"/>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user2"/>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user4"/>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user4"/>
    <w:uiPriority w:val="0"/>
    <w:qFormat/>
    <w:pPr/>
    <w:rPr/>
  </w:style>
  <w:style w:type="paragraph" w:styleId="indexheading1" w:customStyle="1">
    <w:name w:val="index heading1"/>
    <w:basedOn w:val="user2"/>
    <w:uiPriority w:val="0"/>
    <w:qFormat/>
    <w:pPr>
      <w:keepNext w:val="true"/>
      <w:widowControl/>
      <w:suppressLineNumbers/>
      <w:suppressAutoHyphens w:val="true"/>
    </w:pPr>
    <w:rPr>
      <w:b/>
      <w:bCs/>
      <w:sz w:val="32"/>
      <w:szCs w:val="32"/>
    </w:rPr>
  </w:style>
  <w:style w:type="paragraph" w:styleId="24" w:customStyle="1">
    <w:name w:val="索引标题2"/>
    <w:basedOn w:val="user2"/>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235</TotalTime>
  <Application>LibreOffice/25.8.2.2$Windows_X86_64 LibreOffice_project/d401f2107ccab8f924a8e2df40f573aab7605b6f</Application>
  <AppVersion>15.0000</AppVersion>
  <Pages>29</Pages>
  <Words>37060</Words>
  <Characters>37200</Characters>
  <CharactersWithSpaces>37278</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2025-10-27T20:14:39Z</dcterms:modified>
  <cp:revision>384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