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13</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16</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18</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20</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21</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29</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分别对待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如果自己不事先确定策略，就不能正确地主导他人。做事没有技巧，就会忘记得到情报的规律。自己首先要审慎确定策略，再以此来主导众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掌控天下百姓。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目贵明，耳贵聪，心贵智。以天下之目视，则无不见也；以天下之耳听，则无不闻也；以天下之心虑，则无不知也。辐辏并进，则明不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能明察，耳朵贵在能倾听，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掌握关键（遵循关键法则），就是说春季让万物萌生，夏季让万物成长，秋季让万物收获，冬季让万物储藏，这是自然的正常运行，不可以冲犯和违背。违背的人，即便一时成功也必然走向失败。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customStyle="1">
    <w:name w:val="索引链接 (user)"/>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2" w:customStyle="1">
    <w:name w:val="索引 (user)"/>
    <w:basedOn w:val="Normal"/>
    <w:uiPriority w:val="0"/>
    <w:qFormat/>
    <w:pPr>
      <w:suppressLineNumbers/>
    </w:pPr>
    <w:rPr>
      <w:rFonts w:cs="Lucida Sans"/>
    </w:rPr>
  </w:style>
  <w:style w:type="paragraph" w:styleId="user3" w:customStyle="1">
    <w:name w:val="页眉与页脚 (user)"/>
    <w:basedOn w:val="Normal"/>
    <w:uiPriority w:val="0"/>
    <w:qFormat/>
    <w:pPr/>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231</TotalTime>
  <Application>LibreOffice/25.8.2.2$Windows_X86_64 LibreOffice_project/d401f2107ccab8f924a8e2df40f573aab7605b6f</Application>
  <AppVersion>15.0000</AppVersion>
  <Pages>29</Pages>
  <Words>37056</Words>
  <Characters>37191</Characters>
  <CharactersWithSpaces>37269</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2025-10-23T21:08:48Z</dcterms:modified>
  <cp:revision>382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