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4</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7</w:t>
            </w:r>
          </w:hyperlink>
        </w:p>
        <w:p>
          <w:pPr>
            <w:pStyle w:val="TOC1"/>
            <w:tabs>
              <w:tab w:val="clear" w:pos="9740"/>
              <w:tab w:val="right" w:pos="9739" w:leader="dot"/>
            </w:tabs>
            <w:rPr/>
          </w:pPr>
          <w:hyperlink w:anchor="__RefHeading___Toc2316_1773610119">
            <w:r>
              <w:rPr>
                <w:rStyle w:val="Style12"/>
              </w:rPr>
              <w:t>飞箝</w:t>
            </w:r>
            <w:r>
              <w:rPr>
                <w:rStyle w:val="Style12"/>
              </w:rPr>
              <w:tab/>
              <w:t>8</w:t>
            </w:r>
          </w:hyperlink>
        </w:p>
        <w:p>
          <w:pPr>
            <w:pStyle w:val="TOC1"/>
            <w:tabs>
              <w:tab w:val="clear" w:pos="9740"/>
              <w:tab w:val="right" w:pos="9739" w:leader="dot"/>
            </w:tabs>
            <w:rPr/>
          </w:pPr>
          <w:hyperlink w:anchor="__RefHeading___Toc2318_1773610119">
            <w:r>
              <w:rPr>
                <w:rStyle w:val="Style12"/>
              </w:rPr>
              <w:t>忤合</w:t>
            </w:r>
            <w:r>
              <w:rPr>
                <w:rStyle w:val="Style12"/>
              </w:rPr>
              <w:tab/>
              <w:t>9</w:t>
            </w:r>
          </w:hyperlink>
        </w:p>
        <w:p>
          <w:pPr>
            <w:pStyle w:val="TOC1"/>
            <w:tabs>
              <w:tab w:val="clear" w:pos="9740"/>
              <w:tab w:val="right" w:pos="9739" w:leader="dot"/>
            </w:tabs>
            <w:rPr/>
          </w:pPr>
          <w:hyperlink w:anchor="__RefHeading___Toc2320_1773610119">
            <w:r>
              <w:rPr>
                <w:rStyle w:val="Style12"/>
              </w:rPr>
              <w:t>揣篇</w:t>
            </w:r>
            <w:r>
              <w:rPr>
                <w:rStyle w:val="Style12"/>
              </w:rPr>
              <w:tab/>
              <w:t>10</w:t>
            </w:r>
          </w:hyperlink>
        </w:p>
        <w:p>
          <w:pPr>
            <w:pStyle w:val="TOC1"/>
            <w:tabs>
              <w:tab w:val="clear" w:pos="9740"/>
              <w:tab w:val="right" w:pos="9739" w:leader="dot"/>
            </w:tabs>
            <w:rPr/>
          </w:pPr>
          <w:hyperlink w:anchor="__RefHeading___Toc2322_1773610119">
            <w:r>
              <w:rPr>
                <w:rStyle w:val="Style12"/>
              </w:rPr>
              <w:t>摩篇</w:t>
            </w:r>
            <w:r>
              <w:rPr>
                <w:rStyle w:val="Style12"/>
              </w:rPr>
              <w:tab/>
              <w:t>11</w:t>
            </w:r>
          </w:hyperlink>
        </w:p>
        <w:p>
          <w:pPr>
            <w:pStyle w:val="TOC1"/>
            <w:tabs>
              <w:tab w:val="clear" w:pos="9740"/>
              <w:tab w:val="right" w:pos="9739" w:leader="dot"/>
            </w:tabs>
            <w:rPr/>
          </w:pPr>
          <w:hyperlink w:anchor="__RefHeading___Toc2324_1773610119">
            <w:r>
              <w:rPr>
                <w:rStyle w:val="Style12"/>
              </w:rPr>
              <w:t>权篇</w:t>
            </w:r>
            <w:r>
              <w:rPr>
                <w:rStyle w:val="Style12"/>
              </w:rPr>
              <w:tab/>
              <w:t>12</w:t>
            </w:r>
          </w:hyperlink>
        </w:p>
        <w:p>
          <w:pPr>
            <w:pStyle w:val="TOC1"/>
            <w:tabs>
              <w:tab w:val="clear" w:pos="9740"/>
              <w:tab w:val="right" w:pos="9739" w:leader="dot"/>
            </w:tabs>
            <w:rPr/>
          </w:pPr>
          <w:hyperlink w:anchor="__RefHeading___Toc2326_1773610119">
            <w:r>
              <w:rPr>
                <w:rStyle w:val="Style12"/>
              </w:rPr>
              <w:t>谋篇</w:t>
            </w:r>
            <w:r>
              <w:rPr>
                <w:rStyle w:val="Style12"/>
              </w:rPr>
              <w:tab/>
              <w:t>14</w:t>
            </w:r>
          </w:hyperlink>
        </w:p>
        <w:p>
          <w:pPr>
            <w:pStyle w:val="TOC1"/>
            <w:tabs>
              <w:tab w:val="clear" w:pos="9740"/>
              <w:tab w:val="right" w:pos="9739" w:leader="dot"/>
            </w:tabs>
            <w:rPr/>
          </w:pPr>
          <w:hyperlink w:anchor="__RefHeading___Toc2328_1773610119">
            <w:r>
              <w:rPr>
                <w:rStyle w:val="Style12"/>
              </w:rPr>
              <w:t>决篇</w:t>
            </w:r>
            <w:r>
              <w:rPr>
                <w:rStyle w:val="Style12"/>
              </w:rPr>
              <w:tab/>
              <w:t>16</w:t>
            </w:r>
          </w:hyperlink>
        </w:p>
        <w:p>
          <w:pPr>
            <w:pStyle w:val="TOC1"/>
            <w:tabs>
              <w:tab w:val="clear" w:pos="9740"/>
              <w:tab w:val="right" w:pos="9739" w:leader="dot"/>
            </w:tabs>
            <w:rPr/>
          </w:pPr>
          <w:hyperlink w:anchor="__RefHeading___Toc2330_1773610119">
            <w:r>
              <w:rPr>
                <w:rStyle w:val="Style12"/>
              </w:rPr>
              <w:t>符言</w:t>
            </w:r>
            <w:r>
              <w:rPr>
                <w:rStyle w:val="Style12"/>
              </w:rPr>
              <w:tab/>
              <w:t>16</w:t>
            </w:r>
          </w:hyperlink>
        </w:p>
        <w:p>
          <w:pPr>
            <w:pStyle w:val="TOC1"/>
            <w:tabs>
              <w:tab w:val="clear" w:pos="9740"/>
              <w:tab w:val="right" w:pos="9739" w:leader="dot"/>
            </w:tabs>
            <w:rPr/>
          </w:pPr>
          <w:hyperlink w:anchor="__RefHeading___Toc2332_1773610119">
            <w:r>
              <w:rPr>
                <w:rStyle w:val="Style12"/>
              </w:rPr>
              <w:t>转丸</w:t>
            </w:r>
            <w:r>
              <w:rPr>
                <w:rStyle w:val="Style12"/>
              </w:rPr>
              <w:tab/>
              <w:t>17</w:t>
            </w:r>
          </w:hyperlink>
        </w:p>
        <w:p>
          <w:pPr>
            <w:pStyle w:val="TOC1"/>
            <w:tabs>
              <w:tab w:val="clear" w:pos="9740"/>
              <w:tab w:val="right" w:pos="9739" w:leader="dot"/>
            </w:tabs>
            <w:rPr/>
          </w:pPr>
          <w:hyperlink w:anchor="__RefHeading___Toc2334_1773610119">
            <w:r>
              <w:rPr>
                <w:rStyle w:val="Style12"/>
              </w:rPr>
              <w:t>却乱</w:t>
            </w:r>
            <w:r>
              <w:rPr>
                <w:rStyle w:val="Style12"/>
              </w:rPr>
              <w:tab/>
              <w:t>18</w:t>
            </w:r>
          </w:hyperlink>
        </w:p>
        <w:p>
          <w:pPr>
            <w:pStyle w:val="TOC1"/>
            <w:tabs>
              <w:tab w:val="clear" w:pos="9740"/>
              <w:tab w:val="right" w:pos="9739" w:leader="dot"/>
            </w:tabs>
            <w:rPr/>
          </w:pPr>
          <w:hyperlink w:anchor="__RefHeading___Toc2336_1773610119">
            <w:r>
              <w:rPr>
                <w:rStyle w:val="Style12"/>
              </w:rPr>
              <w:t>盛神法五龙</w:t>
            </w:r>
            <w:r>
              <w:rPr>
                <w:rStyle w:val="Style12"/>
              </w:rPr>
              <w:tab/>
              <w:t>19</w:t>
            </w:r>
          </w:hyperlink>
        </w:p>
        <w:p>
          <w:pPr>
            <w:pStyle w:val="TOC1"/>
            <w:tabs>
              <w:tab w:val="clear" w:pos="9740"/>
              <w:tab w:val="right" w:pos="9739" w:leader="dot"/>
            </w:tabs>
            <w:rPr/>
          </w:pPr>
          <w:hyperlink w:anchor="__RefHeading___Toc2338_1773610119">
            <w:r>
              <w:rPr>
                <w:rStyle w:val="Style12"/>
              </w:rPr>
              <w:t>养志法灵龟</w:t>
            </w:r>
            <w:r>
              <w:rPr>
                <w:rStyle w:val="Style12"/>
              </w:rPr>
              <w:tab/>
              <w:t>20</w:t>
            </w:r>
          </w:hyperlink>
        </w:p>
        <w:p>
          <w:pPr>
            <w:pStyle w:val="TOC1"/>
            <w:tabs>
              <w:tab w:val="clear" w:pos="9740"/>
              <w:tab w:val="right" w:pos="9739" w:leader="dot"/>
            </w:tabs>
            <w:rPr/>
          </w:pPr>
          <w:hyperlink w:anchor="__RefHeading___Toc2340_1773610119">
            <w:r>
              <w:rPr>
                <w:rStyle w:val="Style12"/>
              </w:rPr>
              <w:t>实意法螣蛇</w:t>
            </w:r>
            <w:r>
              <w:rPr>
                <w:rStyle w:val="Style12"/>
              </w:rPr>
              <w:tab/>
              <w:t>21</w:t>
            </w:r>
          </w:hyperlink>
        </w:p>
        <w:p>
          <w:pPr>
            <w:pStyle w:val="TOC1"/>
            <w:tabs>
              <w:tab w:val="clear" w:pos="9740"/>
              <w:tab w:val="right" w:pos="9739" w:leader="dot"/>
            </w:tabs>
            <w:rPr/>
          </w:pPr>
          <w:hyperlink w:anchor="__RefHeading___Toc2342_1773610119">
            <w:r>
              <w:rPr>
                <w:rStyle w:val="Style12"/>
              </w:rPr>
              <w:t>分威法伏熊</w:t>
            </w:r>
            <w:r>
              <w:rPr>
                <w:rStyle w:val="Style12"/>
              </w:rPr>
              <w:tab/>
              <w:t>22</w:t>
            </w:r>
          </w:hyperlink>
        </w:p>
        <w:p>
          <w:pPr>
            <w:pStyle w:val="TOC1"/>
            <w:tabs>
              <w:tab w:val="clear" w:pos="9740"/>
              <w:tab w:val="right" w:pos="9739" w:leader="dot"/>
            </w:tabs>
            <w:rPr/>
          </w:pPr>
          <w:hyperlink w:anchor="__RefHeading___Toc2344_1773610119">
            <w:r>
              <w:rPr>
                <w:rStyle w:val="Style12"/>
              </w:rPr>
              <w:t>散势法鸷鸟</w:t>
            </w:r>
            <w:r>
              <w:rPr>
                <w:rStyle w:val="Style12"/>
              </w:rPr>
              <w:tab/>
              <w:t>22</w:t>
            </w:r>
          </w:hyperlink>
        </w:p>
        <w:p>
          <w:pPr>
            <w:pStyle w:val="TOC1"/>
            <w:tabs>
              <w:tab w:val="clear" w:pos="9740"/>
              <w:tab w:val="right" w:pos="9739" w:leader="dot"/>
            </w:tabs>
            <w:rPr/>
          </w:pPr>
          <w:hyperlink w:anchor="__RefHeading___Toc2346_1773610119">
            <w:r>
              <w:rPr>
                <w:rStyle w:val="Style12"/>
              </w:rPr>
              <w:t>转圆法猛兽</w:t>
            </w:r>
            <w:r>
              <w:rPr>
                <w:rStyle w:val="Style12"/>
              </w:rPr>
              <w:tab/>
              <w:t>23</w:t>
            </w:r>
          </w:hyperlink>
        </w:p>
        <w:p>
          <w:pPr>
            <w:pStyle w:val="TOC1"/>
            <w:tabs>
              <w:tab w:val="clear" w:pos="9740"/>
              <w:tab w:val="right" w:pos="9739" w:leader="dot"/>
            </w:tabs>
            <w:rPr/>
          </w:pPr>
          <w:hyperlink w:anchor="__RefHeading___Toc2348_1773610119">
            <w:r>
              <w:rPr>
                <w:rStyle w:val="Style12"/>
              </w:rPr>
              <w:t>损兑法灵蓍</w:t>
            </w:r>
            <w:r>
              <w:rPr>
                <w:rStyle w:val="Style12"/>
              </w:rPr>
              <w:tab/>
              <w:t>23</w:t>
            </w:r>
          </w:hyperlink>
        </w:p>
        <w:p>
          <w:pPr>
            <w:pStyle w:val="TOC1"/>
            <w:tabs>
              <w:tab w:val="clear" w:pos="9740"/>
              <w:tab w:val="right" w:pos="9739" w:leader="dot"/>
            </w:tabs>
            <w:rPr/>
          </w:pPr>
          <w:hyperlink w:anchor="__RefHeading___Toc1620_2803666824_%25E5%">
            <w:r>
              <w:rPr>
                <w:rStyle w:val="Style12"/>
              </w:rPr>
              <w:t>持枢</w:t>
            </w:r>
            <w:r>
              <w:rPr>
                <w:rStyle w:val="Style12"/>
              </w:rPr>
              <w:tab/>
              <w:t>24</w:t>
            </w:r>
          </w:hyperlink>
        </w:p>
        <w:p>
          <w:pPr>
            <w:pStyle w:val="TOC1"/>
            <w:tabs>
              <w:tab w:val="clear" w:pos="9740"/>
              <w:tab w:val="right" w:pos="9739" w:leader="dot"/>
            </w:tabs>
            <w:rPr/>
          </w:pPr>
          <w:hyperlink w:anchor="__RefHeading___Toc1622_2803666824_%25E5%">
            <w:r>
              <w:rPr>
                <w:rStyle w:val="Style12"/>
              </w:rPr>
              <w:t>中经</w:t>
            </w:r>
            <w:r>
              <w:rPr>
                <w:rStyle w:val="Style12"/>
              </w:rPr>
              <w:tab/>
              <w:t>24</w:t>
            </w:r>
          </w:hyperlink>
          <w:r>
            <w:rPr>
              <w:rStyle w:val="Style12"/>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30321428"/>
      <w:bookmarkStart w:id="2" w:name="_Toc107271697"/>
      <w:bookmarkStart w:id="3" w:name="_Toc47593226"/>
      <w:bookmarkStart w:id="4" w:name="_Toc30321382"/>
      <w:bookmarkStart w:id="5" w:name="_Toc153345581"/>
      <w:bookmarkStart w:id="6" w:name="_Toc11865"/>
      <w:bookmarkStart w:id="7" w:name="_Toc1756558214"/>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59951715"/>
      <w:bookmarkStart w:id="10" w:name="_Toc30321383"/>
      <w:bookmarkStart w:id="11" w:name="_Toc30321429"/>
      <w:bookmarkStart w:id="12" w:name="_Toc47593227"/>
      <w:bookmarkStart w:id="13" w:name="_Toc2372"/>
      <w:bookmarkStart w:id="14" w:name="_Toc153345582"/>
      <w:bookmarkStart w:id="15" w:name="_Toc867234267"/>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644679059"/>
      <w:bookmarkStart w:id="18" w:name="_Toc47593228"/>
      <w:bookmarkStart w:id="19" w:name="_Toc11519"/>
      <w:bookmarkStart w:id="20" w:name="_Toc153345583"/>
      <w:bookmarkStart w:id="21" w:name="_Toc30321430"/>
      <w:bookmarkStart w:id="22" w:name="_Toc30321384"/>
      <w:bookmarkStart w:id="23" w:name="_Toc1908579548"/>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来游说接纳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557920471"/>
      <w:bookmarkStart w:id="26" w:name="_Toc13255"/>
      <w:bookmarkStart w:id="27" w:name="_Toc47593229"/>
      <w:bookmarkStart w:id="28" w:name="_Toc153345584"/>
      <w:bookmarkStart w:id="29" w:name="_Toc30321431"/>
      <w:bookmarkStart w:id="30" w:name="_Toc30321385"/>
      <w:bookmarkStart w:id="31" w:name="_Toc169724352"/>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47593230"/>
      <w:bookmarkStart w:id="34" w:name="_Toc23349"/>
      <w:bookmarkStart w:id="35" w:name="_Toc30321432"/>
      <w:bookmarkStart w:id="36" w:name="_Toc264642135"/>
      <w:bookmarkStart w:id="37" w:name="_Toc153345585"/>
      <w:bookmarkStart w:id="38" w:name="_Toc30321386"/>
      <w:bookmarkStart w:id="39" w:name="_Toc1943437535"/>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凡度权量能，所以徵远来近，立势而制事，必先察同异，别是非之语，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了解对方言语中表面和背后的含义，识别对方是否具有高超的权谋韬略，决断事关安危的计策，确立君臣间的亲疏关系，然后再在实践中加以权衡考量。那些可以匡正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（法治，法度）</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30321387"/>
      <w:bookmarkStart w:id="42" w:name="_Toc153345586"/>
      <w:bookmarkStart w:id="43" w:name="_Toc15496"/>
      <w:bookmarkStart w:id="44" w:name="_Toc30321433"/>
      <w:bookmarkStart w:id="45" w:name="_Toc47593231"/>
      <w:bookmarkStart w:id="46" w:name="_Toc1452349820"/>
      <w:bookmarkStart w:id="47" w:name="_Toc1249941778"/>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val="false"/>
          <w:bCs w:val="false"/>
          <w:color w:val="000000"/>
        </w:rPr>
        <w:t>观</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val="false"/>
          <w:bCs w:val="false"/>
          <w:color w:val="000000"/>
        </w:rPr>
        <w:t>反忤</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47593232"/>
      <w:bookmarkStart w:id="50" w:name="_Toc1401013603"/>
      <w:bookmarkStart w:id="51" w:name="_Toc12517"/>
      <w:bookmarkStart w:id="52" w:name="_Toc30321434"/>
      <w:bookmarkStart w:id="53" w:name="_Toc153345587"/>
      <w:bookmarkStart w:id="54" w:name="_Toc30321388"/>
      <w:bookmarkStart w:id="55" w:name="_Toc720891011"/>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w:t>
      </w:r>
      <w:r>
        <w:rPr>
          <w:rFonts w:ascii="宋体" w:hAnsi="宋体" w:eastAsia="宋体"/>
          <w:b/>
          <w:bCs/>
          <w:color w:val="000000"/>
        </w:rPr>
        <w:t>量</w:t>
      </w:r>
      <w:r>
        <w:rPr>
          <w:rFonts w:ascii="宋体" w:hAnsi="宋体" w:cs="Lucida Sans" w:eastAsia="宋体"/>
          <w:color w:val="7F7F7F"/>
          <w:kern w:val="2"/>
          <w:sz w:val="15"/>
          <w:szCs w:val="15"/>
          <w:lang w:val="en-US" w:eastAsia="zh-CN" w:bidi="hi-IN"/>
        </w:rPr>
        <w:t>（衡量，酌量）</w:t>
      </w:r>
      <w:r>
        <w:rPr>
          <w:rFonts w:ascii="宋体" w:hAnsi="宋体" w:eastAsia="宋体"/>
          <w:color w:val="000000"/>
        </w:rPr>
        <w:t>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的善于操纵天下局势的人，必定先衡量天下的政治形势，并且揣测诸侯的真实情况。衡量形势时不能做到详细，就不知道哪个诸侯国强大、哪个诸侯国弱小、哪个诸侯国不重要、哪个诸侯国重要；揣测诸侯的真实情况时不能做到详细，就不能掌握那些隐密微暗的信息和瞬息万变的世情。</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揣测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这情感在内心发生变化的，会在外部表现出来。所以我们常常依据其外部表现去察知他内心隐藏的真情和欲望，这所以称之为“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政事的人，就应当详细地对形势进行衡量。游说诸侯国的君主，则应当详细地揣测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w:t>
      </w:r>
      <w:r>
        <w:rPr>
          <w:rFonts w:ascii="宋体" w:hAnsi="宋体" w:eastAsia="宋体"/>
          <w:b/>
          <w:bCs/>
          <w:color w:val="000000"/>
        </w:rPr>
        <w:t>几</w:t>
      </w:r>
      <w:r>
        <w:rPr>
          <w:rFonts w:ascii="宋体" w:hAnsi="宋体" w:cs="Lucida Sans" w:eastAsia="宋体"/>
          <w:color w:val="7F7F7F"/>
          <w:kern w:val="2"/>
          <w:sz w:val="15"/>
          <w:szCs w:val="15"/>
          <w:lang w:val="en-US" w:eastAsia="zh-CN" w:bidi="hi-IN"/>
        </w:rPr>
        <w:t>（幾，微也，殆也）</w:t>
      </w:r>
      <w:r>
        <w:rPr>
          <w:rFonts w:ascii="宋体" w:hAnsi="宋体" w:eastAsia="宋体"/>
          <w:color w:val="000000"/>
        </w:rPr>
        <w:t>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53345588"/>
      <w:bookmarkStart w:id="58" w:name="_Toc30321389"/>
      <w:bookmarkStart w:id="59" w:name="_Toc30321435"/>
      <w:bookmarkStart w:id="60" w:name="_Toc710633081"/>
      <w:bookmarkStart w:id="61" w:name="_Toc27965"/>
      <w:bookmarkStart w:id="62" w:name="_Toc47593233"/>
      <w:bookmarkStart w:id="63" w:name="_Toc1614659360"/>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宜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47593234"/>
      <w:bookmarkStart w:id="66" w:name="_Toc30321436"/>
      <w:bookmarkStart w:id="67" w:name="_Toc1178"/>
      <w:bookmarkStart w:id="68" w:name="_Toc153345589"/>
      <w:bookmarkStart w:id="69" w:name="_Toc30321390"/>
      <w:bookmarkStart w:id="70" w:name="_Toc585797414"/>
      <w:bookmarkStart w:id="71" w:name="_Toc19483083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即通过谄媚的语言来隐藏自己真实的意图，从而显得忠诚；谀言，即堆砌一些华丽的辞藻，从而显得智慧；平言，即通过果决、直截了当的话，从而显得勇敢；戚言，即根据形势帮其权衡各方进献的策略，以赢得对方的信任；静言，即通过抓住对方的说辩缺陷而攻击对方的不足，从而显得善于取胜。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有烦琐的言辞但思路不乱，行动自由但不会迷失主方向，情况千变万化也不会有危险，其关键就在于观察到了要点并悟得其中的原理。所以对于视觉不敏锐的人，不能和他欣赏缤纷斑斓的颜色；对于听觉不敏锐的人，不能和他聆听动听的音乐。如果不去游说，就不能打开对方的心扉；如果不让人来游说，就不能接受对方的谋略。双方信息不通畅的，圣智之人不会去冒然行事。古人有言：“口可以用来吃饭，但不能用来乱说。”用口说出的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忌讳的言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施行。所以游说智慧的人要靠博识多闻的言辞，游说博识多闻的人要靠条理明晰的言辞，游说明晰事理的人要依靠要点明确的言辞，游说达官贵人要围绕权势来进行，游说富人时要以尊重的态度，游说贫穷的人要从利益方面入手，游说卑贱的人要态度谦和，游说勇敢的人要果敢有力，游说愚蠢的人要靠锐利（十分明确，毫不含糊）的言辞。这是游说他人的方法，但人们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智慧的人谈话时，就用这些方法去阐述道理；与愚笨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911504720"/>
      <w:bookmarkStart w:id="74" w:name="_Toc47593235"/>
      <w:bookmarkStart w:id="75" w:name="_Toc20293"/>
      <w:bookmarkStart w:id="76" w:name="_Toc30321391"/>
      <w:bookmarkStart w:id="77" w:name="_Toc30321437"/>
      <w:bookmarkStart w:id="78" w:name="_Toc153345590"/>
      <w:bookmarkStart w:id="79" w:name="_Toc1224311797"/>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谋略都具有一定的规律，必须要得到的事情的起因，以探求其中的实情。考察并得到其实情况，继而制定三种策略。所谓三种策略，是为上策、中策、下策。将这三种策略互相参验，相互吸收互补，以制定出解决问题的奇策良谋来。真正的奇策良谋不应该让人感觉有所壅塞或阻挡，这个设计原则从古代开始就已经被人们所遵从。所以郑国人到山里去采玉时，必定带着能指示方向的司南车，为的是不迷失方向。这忖度对方的才干，称量对方的能力，揣量对方的真实情况，也相当于因事立计的“指南车”。</w:t>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这有仁德的人不看重财货，不能用利益去诱惑他，可以让他出资资助；勇敢的人轻视危难，不能用祸患去恐吓他，可以让他去据守危险之地；智者通达于道数，明白事理，不能用欺诈手段去欺骗他，可以向他讲明道理，可以让他建功立业，这就是所谓仁人、勇士、智者的“三才”。所以愚昧的人容易用欺骗的手段蒙蔽，不肖的人容易用威胁的手段恐吓，贪婪的人容易用金钱的手段诱惑，这是根据不同的人来决定策略。所以强大的人，是从弱小开始一点点积累起来的；正直的人，是从改正邪僻开始一点点累积起来的；智慧有余的人，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就他；要顺着对方所憎恶的事情来为他权衡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计谋的使用，大庭广众之下谋划不如在私下里谋划，私下里谋划不如结成死党谋划，结成死党谋划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面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所以要除掉一个人，就要先放纵他；等到其放纵作恶而留下把柄时，再顺理成章地控制他。表情表现得不喜形于色也不怒目相对的人，所以可以将机密大事托付给他。（在用人方面，）可以了解的人，可以用；不可以了解的人，有智谋的人是不会用他的。所以说，做任何事崇尚制约别人，而不崇尚显露自己后被别人所制约。制约住了别人，就掌握了主动权；显露自己后被别人所制约，别人就会制约自己的命运。所以圣智之人运用智谋的原则是隐而不露，愚蠢之人运用智谋的方式是大肆张扬。有智谋的人做事比较容易成功，而没有智谋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w:t>
      </w:r>
      <w:r>
        <w:rPr>
          <w:rFonts w:ascii="宋体" w:hAnsi="宋体" w:eastAsia="宋体"/>
          <w:b/>
          <w:bCs/>
          <w:color w:val="000000"/>
        </w:rPr>
        <w:t>彀</w:t>
      </w:r>
      <w:r>
        <w:rPr>
          <w:rFonts w:ascii="宋体" w:hAnsi="宋体" w:cs="Lucida Sans" w:eastAsia="宋体"/>
          <w:color w:val="7F7F7F"/>
          <w:kern w:val="2"/>
          <w:sz w:val="15"/>
          <w:szCs w:val="15"/>
          <w:lang w:val="en-US" w:eastAsia="zh-CN" w:bidi="hi-IN"/>
        </w:rPr>
        <w:t>（古同“够”，达到）</w:t>
      </w:r>
      <w:r>
        <w:rPr>
          <w:rFonts w:ascii="宋体" w:hAnsi="宋体" w:eastAsia="宋体"/>
          <w:color w:val="000000"/>
        </w:rPr>
        <w:t>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（运用智谋）不仅要求忠信、仁义，（还要求）中正罢了；处理事情的办法通达于这里面的意思，则可以与他谈论（智谋）。遵循并且能接受这个，则可以达到让远近的人都受到教导的目的。</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6958"/>
      <w:bookmarkStart w:id="83" w:name="_Toc153345591"/>
      <w:bookmarkStart w:id="84" w:name="_Toc30321438"/>
      <w:bookmarkStart w:id="85" w:name="_Toc30321392"/>
      <w:bookmarkStart w:id="86" w:name="_Toc47593236"/>
      <w:bookmarkStart w:id="87" w:name="_Toc662898066"/>
      <w:bookmarkStart w:id="88" w:name="_Toc720541667"/>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153345592"/>
      <w:bookmarkStart w:id="91" w:name="_Toc1459315182"/>
      <w:bookmarkStart w:id="92" w:name="_Toc22821"/>
      <w:bookmarkStart w:id="93" w:name="_Toc30321439"/>
      <w:bookmarkStart w:id="94" w:name="_Toc47593237"/>
      <w:bookmarkStart w:id="95" w:name="_Toc30321393"/>
      <w:bookmarkStart w:id="96" w:name="_Toc94000705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30321394"/>
      <w:bookmarkStart w:id="101" w:name="_Toc153345593"/>
      <w:bookmarkStart w:id="102" w:name="_Toc30321440"/>
      <w:bookmarkStart w:id="103" w:name="_Toc47593238"/>
      <w:bookmarkStart w:id="104" w:name="_Toc2528"/>
      <w:bookmarkStart w:id="105" w:name="_Toc1194849932"/>
      <w:bookmarkStart w:id="106" w:name="_Toc250844796"/>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178546249"/>
      <w:bookmarkStart w:id="110" w:name="_Toc30321441"/>
      <w:bookmarkStart w:id="111" w:name="_Toc47593239"/>
      <w:bookmarkStart w:id="112" w:name="_Toc153345594"/>
      <w:bookmarkStart w:id="113" w:name="_Toc2240"/>
      <w:bookmarkStart w:id="114" w:name="_Toc30321395"/>
      <w:bookmarkStart w:id="115" w:name="_Toc13422993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47593242"/>
      <w:bookmarkStart w:id="118" w:name="_Toc715452631"/>
      <w:bookmarkStart w:id="119" w:name="_Toc153345597"/>
      <w:bookmarkStart w:id="120" w:name="_Toc9755"/>
      <w:bookmarkStart w:id="121" w:name="_Toc30321442"/>
      <w:bookmarkStart w:id="122" w:name="_Toc30321396"/>
      <w:bookmarkStart w:id="123" w:name="_Toc1773995429"/>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153345598"/>
      <w:bookmarkStart w:id="127" w:name="_Toc30321397"/>
      <w:bookmarkStart w:id="128" w:name="_Toc47593243"/>
      <w:bookmarkStart w:id="129" w:name="_Toc30321443"/>
      <w:bookmarkStart w:id="130" w:name="_Toc22664"/>
      <w:bookmarkStart w:id="131" w:name="_Toc192592109"/>
      <w:bookmarkStart w:id="132" w:name="_Toc841495716"/>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2022631712"/>
      <w:bookmarkStart w:id="135" w:name="_Toc30321398"/>
      <w:bookmarkStart w:id="136" w:name="_Toc22646"/>
      <w:bookmarkStart w:id="137" w:name="_Toc47593244"/>
      <w:bookmarkStart w:id="138" w:name="_Toc153345599"/>
      <w:bookmarkStart w:id="139" w:name="_Toc30321444"/>
      <w:bookmarkStart w:id="140" w:name="_Toc534766007"/>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47593245"/>
      <w:bookmarkStart w:id="143" w:name="_Toc1490294709"/>
      <w:bookmarkStart w:id="144" w:name="_Toc12026"/>
      <w:bookmarkStart w:id="145" w:name="_Toc30321445"/>
      <w:bookmarkStart w:id="146" w:name="_Toc30321399"/>
      <w:bookmarkStart w:id="147" w:name="_Toc153345600"/>
      <w:bookmarkStart w:id="148" w:name="_Toc1710013847"/>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30321446"/>
      <w:bookmarkStart w:id="151" w:name="_Toc47593246"/>
      <w:bookmarkStart w:id="152" w:name="_Toc30321400"/>
      <w:bookmarkStart w:id="153" w:name="_Toc153345601"/>
      <w:bookmarkStart w:id="154" w:name="_Toc1172803545"/>
      <w:bookmarkStart w:id="155" w:name="_Toc5302"/>
      <w:bookmarkStart w:id="156" w:name="_Toc1470570454"/>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30321401"/>
      <w:bookmarkStart w:id="159" w:name="_Toc1880000984"/>
      <w:bookmarkStart w:id="160" w:name="_Toc47593247"/>
      <w:bookmarkStart w:id="161" w:name="_Toc153345602"/>
      <w:bookmarkStart w:id="162" w:name="_Toc8986"/>
      <w:bookmarkStart w:id="163" w:name="_Toc30321447"/>
      <w:bookmarkStart w:id="164" w:name="_Toc1210226060"/>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30321448"/>
      <w:bookmarkStart w:id="167" w:name="_Toc958547277"/>
      <w:bookmarkStart w:id="168" w:name="_Toc1750"/>
      <w:bookmarkStart w:id="169" w:name="_Toc47593248"/>
      <w:bookmarkStart w:id="170" w:name="_Toc30321402"/>
      <w:bookmarkStart w:id="171" w:name="_Toc153345603"/>
      <w:bookmarkStart w:id="172" w:name="_Toc964853272"/>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53345595_副本_1"/>
      <w:bookmarkStart w:id="175" w:name="_Toc1406991709"/>
      <w:bookmarkStart w:id="176" w:name="_Toc1495"/>
      <w:bookmarkStart w:id="177" w:name="_Toc47593240_副本_1"/>
      <w:bookmarkStart w:id="178" w:name="_Toc30321449"/>
      <w:bookmarkStart w:id="179" w:name="_Toc30321403"/>
      <w:bookmarkStart w:id="180" w:name="_Toc1482718402"/>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53345596_副本_1"/>
      <w:bookmarkStart w:id="183" w:name="_Toc47593241_副本_1"/>
      <w:bookmarkStart w:id="184" w:name="_Toc30321404"/>
      <w:bookmarkStart w:id="185" w:name="_Toc17765"/>
      <w:bookmarkStart w:id="186" w:name="_Toc76662972"/>
      <w:bookmarkStart w:id="187" w:name="_Toc30321450"/>
      <w:bookmarkStart w:id="188" w:name="_Toc17818453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user" w:customStyle="1">
    <w:name w:val="索引链接 (user)"/>
    <w:uiPriority w:val="0"/>
    <w:qFormat/>
    <w:rPr/>
  </w:style>
  <w:style w:type="paragraph" w:styleId="Style13"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suppressLineNumbers/>
    </w:pPr>
    <w:rPr>
      <w:rFonts w:cs="Lucida Sans"/>
    </w:rPr>
  </w:style>
  <w:style w:type="paragraph" w:styleId="user1"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2" w:customStyle="1">
    <w:name w:val="索引 (user)"/>
    <w:basedOn w:val="Normal"/>
    <w:uiPriority w:val="0"/>
    <w:qFormat/>
    <w:pPr>
      <w:suppressLineNumbers/>
    </w:pPr>
    <w:rPr>
      <w:rFonts w:cs="Lucida Sans"/>
    </w:rPr>
  </w:style>
  <w:style w:type="paragraph" w:styleId="user3" w:customStyle="1">
    <w:name w:val="页眉与页脚 (user)"/>
    <w:basedOn w:val="Normal"/>
    <w:uiPriority w:val="0"/>
    <w:qFormat/>
    <w:pPr/>
    <w:rPr/>
  </w:style>
  <w:style w:type="paragraph" w:styleId="Style15" w:customStyle="1">
    <w:name w:val="页眉与页脚"/>
    <w:basedOn w:val="Normal"/>
    <w:uiPriority w:val="0"/>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135</TotalTime>
  <Application>LibreOffice/25.2.5.2$Windows_X86_64 LibreOffice_project/03d19516eb2e1dd5d4ccd751a0d6f35f35e08022</Application>
  <AppVersion>15.0000</AppVersion>
  <Pages>26</Pages>
  <Words>36932</Words>
  <Characters>37068</Characters>
  <CharactersWithSpaces>37139</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2025-09-15T21:06:06Z</dcterms:modified>
  <cp:revision>330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