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16</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2336_1773610119">
            <w:r>
              <w:rPr>
                <w:rStyle w:val="Style11"/>
              </w:rPr>
              <w:t>盛神法五龙</w:t>
            </w:r>
            <w:r>
              <w:rPr>
                <w:rStyle w:val="Style11"/>
              </w:rPr>
              <w:tab/>
              <w:t>19</w:t>
            </w:r>
          </w:hyperlink>
        </w:p>
        <w:p>
          <w:pPr>
            <w:pStyle w:val="TOC1"/>
            <w:tabs>
              <w:tab w:val="clear" w:pos="9740"/>
              <w:tab w:val="right" w:pos="9739" w:leader="dot"/>
            </w:tabs>
            <w:rPr/>
          </w:pPr>
          <w:hyperlink w:anchor="__RefHeading___Toc2338_1773610119">
            <w:r>
              <w:rPr>
                <w:rStyle w:val="Style11"/>
              </w:rPr>
              <w:t>养志法灵龟</w:t>
            </w:r>
            <w:r>
              <w:rPr>
                <w:rStyle w:val="Style11"/>
              </w:rPr>
              <w:tab/>
              <w:t>20</w:t>
            </w:r>
          </w:hyperlink>
        </w:p>
        <w:p>
          <w:pPr>
            <w:pStyle w:val="TOC1"/>
            <w:tabs>
              <w:tab w:val="clear" w:pos="9740"/>
              <w:tab w:val="right" w:pos="9739" w:leader="dot"/>
            </w:tabs>
            <w:rPr/>
          </w:pPr>
          <w:hyperlink w:anchor="__RefHeading___Toc2340_1773610119">
            <w:r>
              <w:rPr>
                <w:rStyle w:val="Style11"/>
              </w:rPr>
              <w:t>实意法螣蛇</w:t>
            </w:r>
            <w:r>
              <w:rPr>
                <w:rStyle w:val="Style11"/>
              </w:rPr>
              <w:tab/>
              <w:t>21</w:t>
            </w:r>
          </w:hyperlink>
        </w:p>
        <w:p>
          <w:pPr>
            <w:pStyle w:val="TOC1"/>
            <w:tabs>
              <w:tab w:val="clear" w:pos="9740"/>
              <w:tab w:val="right" w:pos="9739" w:leader="dot"/>
            </w:tabs>
            <w:rPr/>
          </w:pPr>
          <w:hyperlink w:anchor="__RefHeading___Toc2342_1773610119">
            <w:r>
              <w:rPr>
                <w:rStyle w:val="Style11"/>
              </w:rPr>
              <w:t>分威法伏熊</w:t>
            </w:r>
            <w:r>
              <w:rPr>
                <w:rStyle w:val="Style11"/>
              </w:rPr>
              <w:tab/>
              <w:t>22</w:t>
            </w:r>
          </w:hyperlink>
        </w:p>
        <w:p>
          <w:pPr>
            <w:pStyle w:val="TOC1"/>
            <w:tabs>
              <w:tab w:val="clear" w:pos="9740"/>
              <w:tab w:val="right" w:pos="9739" w:leader="dot"/>
            </w:tabs>
            <w:rPr/>
          </w:pPr>
          <w:hyperlink w:anchor="__RefHeading___Toc2344_1773610119">
            <w:r>
              <w:rPr>
                <w:rStyle w:val="Style11"/>
              </w:rPr>
              <w:t>散势法鸷鸟</w:t>
            </w:r>
            <w:r>
              <w:rPr>
                <w:rStyle w:val="Style11"/>
              </w:rPr>
              <w:tab/>
              <w:t>22</w:t>
            </w:r>
          </w:hyperlink>
        </w:p>
        <w:p>
          <w:pPr>
            <w:pStyle w:val="TOC1"/>
            <w:tabs>
              <w:tab w:val="clear" w:pos="9740"/>
              <w:tab w:val="right" w:pos="9739" w:leader="dot"/>
            </w:tabs>
            <w:rPr/>
          </w:pPr>
          <w:hyperlink w:anchor="__RefHeading___Toc2346_1773610119">
            <w:r>
              <w:rPr>
                <w:rStyle w:val="Style11"/>
              </w:rPr>
              <w:t>转圆法猛兽</w:t>
            </w:r>
            <w:r>
              <w:rPr>
                <w:rStyle w:val="Style11"/>
              </w:rPr>
              <w:tab/>
              <w:t>23</w:t>
            </w:r>
          </w:hyperlink>
        </w:p>
        <w:p>
          <w:pPr>
            <w:pStyle w:val="TOC1"/>
            <w:tabs>
              <w:tab w:val="clear" w:pos="9740"/>
              <w:tab w:val="right" w:pos="9739" w:leader="dot"/>
            </w:tabs>
            <w:rPr/>
          </w:pPr>
          <w:hyperlink w:anchor="__RefHeading___Toc2348_1773610119">
            <w:r>
              <w:rPr>
                <w:rStyle w:val="Style11"/>
              </w:rPr>
              <w:t>损兑法灵蓍</w:t>
            </w:r>
            <w:r>
              <w:rPr>
                <w:rStyle w:val="Style11"/>
              </w:rPr>
              <w:tab/>
              <w:t>23</w:t>
            </w:r>
          </w:hyperlink>
        </w:p>
        <w:p>
          <w:pPr>
            <w:pStyle w:val="TOC1"/>
            <w:tabs>
              <w:tab w:val="clear" w:pos="9740"/>
              <w:tab w:val="right" w:pos="9739" w:leader="dot"/>
            </w:tabs>
            <w:rPr/>
          </w:pPr>
          <w:hyperlink w:anchor="__RefHeading___Toc1620_2803666824_%25E5%">
            <w:r>
              <w:rPr>
                <w:rStyle w:val="Style11"/>
              </w:rPr>
              <w:t>持枢</w:t>
            </w:r>
            <w:r>
              <w:rPr>
                <w:rStyle w:val="Style11"/>
              </w:rPr>
              <w:tab/>
              <w:t>24</w:t>
            </w:r>
          </w:hyperlink>
        </w:p>
        <w:p>
          <w:pPr>
            <w:pStyle w:val="TOC1"/>
            <w:tabs>
              <w:tab w:val="clear" w:pos="9740"/>
              <w:tab w:val="right" w:pos="9739" w:leader="dot"/>
            </w:tabs>
            <w:rPr/>
          </w:pPr>
          <w:hyperlink w:anchor="__RefHeading___Toc1622_2803666824_%25E5%">
            <w:r>
              <w:rPr>
                <w:rStyle w:val="Style11"/>
              </w:rPr>
              <w:t>中经</w:t>
            </w:r>
            <w:r>
              <w:rPr>
                <w:rStyle w:val="Style11"/>
              </w:rPr>
              <w:tab/>
              <w:t>24</w:t>
            </w:r>
          </w:hyperlink>
          <w:r>
            <w:rPr>
              <w:rStyle w:val="Style11"/>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宜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1773995429"/>
      <w:bookmarkStart w:id="118" w:name="_Toc30321396"/>
      <w:bookmarkStart w:id="119" w:name="_Toc30321442"/>
      <w:bookmarkStart w:id="120" w:name="_Toc9755"/>
      <w:bookmarkStart w:id="121" w:name="_Toc153345597"/>
      <w:bookmarkStart w:id="122" w:name="_Toc715452631"/>
      <w:bookmarkStart w:id="123" w:name="_Toc47593242"/>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841495716"/>
      <w:bookmarkStart w:id="127" w:name="_Toc192592109"/>
      <w:bookmarkStart w:id="128" w:name="_Toc22664"/>
      <w:bookmarkStart w:id="129" w:name="_Toc30321443"/>
      <w:bookmarkStart w:id="130" w:name="_Toc47593243"/>
      <w:bookmarkStart w:id="131" w:name="_Toc30321397"/>
      <w:bookmarkStart w:id="132" w:name="_Toc153345598"/>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534766007"/>
      <w:bookmarkStart w:id="135" w:name="_Toc30321444"/>
      <w:bookmarkStart w:id="136" w:name="_Toc153345599"/>
      <w:bookmarkStart w:id="137" w:name="_Toc47593244"/>
      <w:bookmarkStart w:id="138" w:name="_Toc22646"/>
      <w:bookmarkStart w:id="139" w:name="_Toc30321398"/>
      <w:bookmarkStart w:id="140" w:name="_Toc2022631712"/>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1710013847"/>
      <w:bookmarkStart w:id="143" w:name="_Toc153345600"/>
      <w:bookmarkStart w:id="144" w:name="_Toc30321399"/>
      <w:bookmarkStart w:id="145" w:name="_Toc30321445"/>
      <w:bookmarkStart w:id="146" w:name="_Toc12026"/>
      <w:bookmarkStart w:id="147" w:name="_Toc1490294709"/>
      <w:bookmarkStart w:id="148" w:name="_Toc47593245"/>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1470570454"/>
      <w:bookmarkStart w:id="151" w:name="_Toc5302"/>
      <w:bookmarkStart w:id="152" w:name="_Toc1172803545"/>
      <w:bookmarkStart w:id="153" w:name="_Toc153345601"/>
      <w:bookmarkStart w:id="154" w:name="_Toc30321400"/>
      <w:bookmarkStart w:id="155" w:name="_Toc47593246"/>
      <w:bookmarkStart w:id="156" w:name="_Toc30321446"/>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1210226060"/>
      <w:bookmarkStart w:id="159" w:name="_Toc30321447"/>
      <w:bookmarkStart w:id="160" w:name="_Toc8986"/>
      <w:bookmarkStart w:id="161" w:name="_Toc153345602"/>
      <w:bookmarkStart w:id="162" w:name="_Toc47593247"/>
      <w:bookmarkStart w:id="163" w:name="_Toc1880000984"/>
      <w:bookmarkStart w:id="164" w:name="_Toc30321401"/>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964853272"/>
      <w:bookmarkStart w:id="167" w:name="_Toc153345603"/>
      <w:bookmarkStart w:id="168" w:name="_Toc30321402"/>
      <w:bookmarkStart w:id="169" w:name="_Toc47593248"/>
      <w:bookmarkStart w:id="170" w:name="_Toc1750"/>
      <w:bookmarkStart w:id="171" w:name="_Toc958547277"/>
      <w:bookmarkStart w:id="172" w:name="_Toc30321448"/>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482718402"/>
      <w:bookmarkStart w:id="175" w:name="_Toc30321403"/>
      <w:bookmarkStart w:id="176" w:name="_Toc30321449"/>
      <w:bookmarkStart w:id="177" w:name="_Toc47593240_副本_1"/>
      <w:bookmarkStart w:id="178" w:name="_Toc1495"/>
      <w:bookmarkStart w:id="179" w:name="_Toc1406991709"/>
      <w:bookmarkStart w:id="180" w:name="_Toc153345595_副本_1"/>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78184531"/>
      <w:bookmarkStart w:id="183" w:name="_Toc30321450"/>
      <w:bookmarkStart w:id="184" w:name="_Toc76662972"/>
      <w:bookmarkStart w:id="185" w:name="_Toc17765"/>
      <w:bookmarkStart w:id="186" w:name="_Toc30321404"/>
      <w:bookmarkStart w:id="187" w:name="_Toc47593241_副本_1"/>
      <w:bookmarkStart w:id="188" w:name="_Toc153345596_副本_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95</TotalTime>
  <Application>LibreOffice/25.2.5.2$Windows_X86_64 LibreOffice_project/03d19516eb2e1dd5d4ccd751a0d6f35f35e08022</Application>
  <AppVersion>15.0000</AppVersion>
  <Pages>26</Pages>
  <Words>36848</Words>
  <Characters>36982</Characters>
  <CharactersWithSpaces>37056</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2025-09-14T20:34:27Z</dcterms:modified>
  <cp:revision>329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