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15</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21</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E5%">
            <w:r>
              <w:rPr>
                <w:rStyle w:val="Style12"/>
              </w:rPr>
              <w:t>持枢</w:t>
            </w:r>
            <w:r>
              <w:rPr>
                <w:rStyle w:val="Style12"/>
              </w:rPr>
              <w:tab/>
              <w:t>24</w:t>
            </w:r>
          </w:hyperlink>
        </w:p>
        <w:p>
          <w:pPr>
            <w:pStyle w:val="TOC1"/>
            <w:tabs>
              <w:tab w:val="clear" w:pos="9740"/>
              <w:tab w:val="right" w:pos="9739" w:leader="dot"/>
            </w:tabs>
            <w:rPr/>
          </w:pPr>
          <w:hyperlink w:anchor="__RefHeading___Toc1622_2803666824_%25E5%">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47593242"/>
      <w:bookmarkStart w:id="118" w:name="_Toc715452631"/>
      <w:bookmarkStart w:id="119" w:name="_Toc153345597"/>
      <w:bookmarkStart w:id="120" w:name="_Toc9755"/>
      <w:bookmarkStart w:id="121" w:name="_Toc30321442"/>
      <w:bookmarkStart w:id="122" w:name="_Toc30321396"/>
      <w:bookmarkStart w:id="123" w:name="_Toc1773995429"/>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153345598"/>
      <w:bookmarkStart w:id="127" w:name="_Toc30321397"/>
      <w:bookmarkStart w:id="128" w:name="_Toc47593243"/>
      <w:bookmarkStart w:id="129" w:name="_Toc30321443"/>
      <w:bookmarkStart w:id="130" w:name="_Toc22664"/>
      <w:bookmarkStart w:id="131" w:name="_Toc192592109"/>
      <w:bookmarkStart w:id="132" w:name="_Toc841495716"/>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2022631712"/>
      <w:bookmarkStart w:id="135" w:name="_Toc30321398"/>
      <w:bookmarkStart w:id="136" w:name="_Toc22646"/>
      <w:bookmarkStart w:id="137" w:name="_Toc47593244"/>
      <w:bookmarkStart w:id="138" w:name="_Toc153345599"/>
      <w:bookmarkStart w:id="139" w:name="_Toc30321444"/>
      <w:bookmarkStart w:id="140" w:name="_Toc534766007"/>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47593245"/>
      <w:bookmarkStart w:id="143" w:name="_Toc1490294709"/>
      <w:bookmarkStart w:id="144" w:name="_Toc12026"/>
      <w:bookmarkStart w:id="145" w:name="_Toc30321445"/>
      <w:bookmarkStart w:id="146" w:name="_Toc30321399"/>
      <w:bookmarkStart w:id="147" w:name="_Toc153345600"/>
      <w:bookmarkStart w:id="148" w:name="_Toc1710013847"/>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30321446"/>
      <w:bookmarkStart w:id="151" w:name="_Toc47593246"/>
      <w:bookmarkStart w:id="152" w:name="_Toc30321400"/>
      <w:bookmarkStart w:id="153" w:name="_Toc153345601"/>
      <w:bookmarkStart w:id="154" w:name="_Toc1172803545"/>
      <w:bookmarkStart w:id="155" w:name="_Toc5302"/>
      <w:bookmarkStart w:id="156" w:name="_Toc1470570454"/>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30321401"/>
      <w:bookmarkStart w:id="159" w:name="_Toc1880000984"/>
      <w:bookmarkStart w:id="160" w:name="_Toc47593247"/>
      <w:bookmarkStart w:id="161" w:name="_Toc153345602"/>
      <w:bookmarkStart w:id="162" w:name="_Toc8986"/>
      <w:bookmarkStart w:id="163" w:name="_Toc30321447"/>
      <w:bookmarkStart w:id="164" w:name="_Toc1210226060"/>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30321448"/>
      <w:bookmarkStart w:id="167" w:name="_Toc958547277"/>
      <w:bookmarkStart w:id="168" w:name="_Toc1750"/>
      <w:bookmarkStart w:id="169" w:name="_Toc47593248"/>
      <w:bookmarkStart w:id="170" w:name="_Toc30321402"/>
      <w:bookmarkStart w:id="171" w:name="_Toc153345603"/>
      <w:bookmarkStart w:id="172" w:name="_Toc964853272"/>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53345595_副本_1"/>
      <w:bookmarkStart w:id="175" w:name="_Toc1406991709"/>
      <w:bookmarkStart w:id="176" w:name="_Toc1495"/>
      <w:bookmarkStart w:id="177" w:name="_Toc47593240_副本_1"/>
      <w:bookmarkStart w:id="178" w:name="_Toc30321449"/>
      <w:bookmarkStart w:id="179" w:name="_Toc30321403"/>
      <w:bookmarkStart w:id="180" w:name="_Toc1482718402"/>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53345596_副本_1"/>
      <w:bookmarkStart w:id="183" w:name="_Toc47593241_副本_1"/>
      <w:bookmarkStart w:id="184" w:name="_Toc30321404"/>
      <w:bookmarkStart w:id="185" w:name="_Toc17765"/>
      <w:bookmarkStart w:id="186" w:name="_Toc76662972"/>
      <w:bookmarkStart w:id="187" w:name="_Toc30321450"/>
      <w:bookmarkStart w:id="188" w:name="_Toc17818453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TotalTime>
  <Application>LibreOffice/25.2.5.2$Windows_X86_64 LibreOffice_project/03d19516eb2e1dd5d4ccd751a0d6f35f35e08022</Application>
  <AppVersion>15.0000</AppVersion>
  <Pages>26</Pages>
  <Words>36819</Words>
  <Characters>36953</Characters>
  <CharactersWithSpaces>37032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2025-09-13T20:43:40Z</dcterms:modified>
  <cp:revision>326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