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34928487"/>
      <w:bookmarkStart w:id="4" w:name="_Toc178536715"/>
      <w:bookmarkStart w:id="5" w:name="_Toc825270863"/>
      <w:bookmarkStart w:id="6" w:name="_Toc43133124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797_2766981856"/>
      <w:bookmarkStart w:id="11" w:name="__DdeLink__801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谋划有利的条件使听从，然后为其营造有利的态势，以作为外在的辅助条件。所谓的“势”，就是依据有利的情况而进行权变（随机应变）。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4_3879150803"/>
      <w:bookmarkStart w:id="15" w:name="__DdeLink__1110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34928488"/>
      <w:bookmarkStart w:id="18" w:name="_Toc178536716"/>
      <w:bookmarkStart w:id="19" w:name="_Toc1652479183"/>
      <w:bookmarkStart w:id="20" w:name="_Toc43133125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39_3879150803"/>
      <w:bookmarkStart w:id="24" w:name="__DdeLink__1136_3879150803"/>
      <w:bookmarkStart w:id="25" w:name="__DdeLink__1141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48_3879150803"/>
      <w:bookmarkStart w:id="27" w:name="__DdeLink__112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62_3879150803"/>
      <w:bookmarkStart w:id="33" w:name="__DdeLink__1158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34928489"/>
      <w:bookmarkStart w:id="40" w:name="_Toc178536717"/>
      <w:bookmarkStart w:id="41" w:name="_Toc1645053427"/>
      <w:bookmarkStart w:id="42" w:name="_Toc43133126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故上兵伐谋，其次伐交，其次伐兵，其下攻城，攻城之法为不得已。修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38_2235147984"/>
      <w:bookmarkStart w:id="45" w:name="__DdeLink__1141_2235147984"/>
      <w:bookmarkStart w:id="46" w:name="__DdeLink__1145_2235147984"/>
      <w:bookmarkStart w:id="47" w:name="__DdeLink__1153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18_3879150803"/>
      <w:bookmarkStart w:id="50" w:name="__DdeLink__1159_2235147984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34928490"/>
      <w:bookmarkStart w:id="58" w:name="_Toc178536718"/>
      <w:bookmarkStart w:id="59" w:name="_Toc1520258013"/>
      <w:bookmarkStart w:id="60" w:name="_Toc43133127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34928491"/>
      <w:bookmarkStart w:id="64" w:name="_Toc178536719"/>
      <w:bookmarkStart w:id="65" w:name="_Toc43133128"/>
      <w:bookmarkStart w:id="66" w:name="_Toc1048088595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37_1239956590"/>
      <w:bookmarkStart w:id="70" w:name="__DdeLink__1041_123995659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这属于“组织编制”合理；对付大部队如同对付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  <w:bookmarkEnd w:id="69"/>
      <w:bookmarkEnd w:id="7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态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水冲击的强大力量就叫作“势”；击杀猎物的鸟迅飞猛击，以至能够捕杀鸟兽，节奏有力速度迅猛就叫作“节”。所以善于作战的人，他造成的“态势”是险峻的，他出击的“节奏”是短促的。险峻的“态势”就像张满的弓弩，短促的“节奏”就像击发弩机（把箭矢突然射出一般）。</w:t>
      </w:r>
      <w:bookmarkEnd w:id="72"/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  <w:bookmarkEnd w:id="7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态势，而不苛求将吏和部属，所以要能选择出合适的将吏和部属并且善于利用有利的态势。善于利用有利态势的将帅，其指挥将吏和部属，就像滚动木头和石头一样。木头、石头的本性：放在平坦安稳的地方就静止，放在陡峭险峻的地方就滚动；方则静止，圆则滚动。所以善于指挥将吏和部属所造成的态势，如同转动圆石从万丈高山上滚下来那样，这就是所谓的“势”！</w:t>
      </w:r>
      <w:bookmarkEnd w:id="7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34928492"/>
      <w:bookmarkStart w:id="79" w:name="_Toc178536720"/>
      <w:bookmarkStart w:id="80" w:name="_Toc43133129"/>
      <w:bookmarkStart w:id="81" w:name="_Toc1389891714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34928493"/>
      <w:bookmarkStart w:id="88" w:name="_Toc178536721"/>
      <w:bookmarkStart w:id="89" w:name="_Toc43133130"/>
      <w:bookmarkStart w:id="90" w:name="_Toc97050922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32_3879150803"/>
      <w:bookmarkStart w:id="93" w:name="__DdeLink__112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34928494"/>
      <w:bookmarkStart w:id="96" w:name="_Toc178536722"/>
      <w:bookmarkStart w:id="97" w:name="_Toc43133131"/>
      <w:bookmarkStart w:id="98" w:name="_Toc497648338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bookmarkEnd w:id="100"/>
      <w:r>
        <w:rPr>
          <w:rFonts w:ascii="国标宋体" w:hAnsi="国标宋体" w:eastAsia="国标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34928495"/>
      <w:bookmarkStart w:id="104" w:name="_Toc178536723"/>
      <w:bookmarkStart w:id="105" w:name="_Toc43133132"/>
      <w:bookmarkStart w:id="106" w:name="_Toc1159987317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bookmarkEnd w:id="11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人，那么人就会服从；法令在平素不能得到贯彻执行，凭借这个教导人，那么人就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34928496"/>
      <w:bookmarkStart w:id="119" w:name="_Toc178536724"/>
      <w:bookmarkStart w:id="120" w:name="_Toc43133133"/>
      <w:bookmarkStart w:id="121" w:name="_Toc632059631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34928497"/>
      <w:bookmarkStart w:id="124" w:name="_Toc178536725"/>
      <w:bookmarkStart w:id="125" w:name="_Toc43133134"/>
      <w:bookmarkStart w:id="126" w:name="_Toc822113163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34928498"/>
      <w:bookmarkStart w:id="129" w:name="_Toc178536726"/>
      <w:bookmarkStart w:id="130" w:name="_Toc781396633"/>
      <w:bookmarkStart w:id="131" w:name="_Toc43133135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34928499"/>
      <w:bookmarkStart w:id="134" w:name="_Toc178536727"/>
      <w:bookmarkStart w:id="135" w:name="_Toc1687416736"/>
      <w:bookmarkStart w:id="136" w:name="_Toc43133136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user" w:customStyle="1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1">
    <w:name w:val="索引链接"/>
    <w:qFormat/>
    <w:rPr/>
  </w:style>
  <w:style w:type="paragraph" w:styleId="Style12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2" w:customStyle="1">
    <w:name w:val="索引 (user)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3" w:customStyle="1">
    <w:name w:val="页眉与页脚 (user)"/>
    <w:basedOn w:val="Normal"/>
    <w:qFormat/>
    <w:pPr/>
    <w:rPr/>
  </w:style>
  <w:style w:type="paragraph" w:styleId="Style14">
    <w:name w:val="页眉与页脚"/>
    <w:basedOn w:val="Normal"/>
    <w:qFormat/>
    <w:pPr/>
    <w:rPr/>
  </w:style>
  <w:style w:type="paragraph" w:styleId="Footer">
    <w:name w:val="footer"/>
    <w:basedOn w:val="user3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user1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user1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user2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user3"/>
    <w:qFormat/>
    <w:pPr/>
    <w:rPr/>
  </w:style>
  <w:style w:type="paragraph" w:styleId="16" w:customStyle="1">
    <w:name w:val="索引标题1"/>
    <w:basedOn w:val="user1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504</TotalTime>
  <Application>LibreOffice/25.2.3.2$Linux_X86_64 LibreOffice_project/520$Build-2</Application>
  <AppVersion>15.0000</AppVersion>
  <Pages>23</Pages>
  <Words>24869</Words>
  <Characters>24958</Characters>
  <CharactersWithSpaces>24992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2025-06-27T21:01:11Z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