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13</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16</w:t>
            </w:r>
          </w:hyperlink>
        </w:p>
        <w:p>
          <w:pPr>
            <w:pStyle w:val="TOC1"/>
            <w:tabs>
              <w:tab w:val="clear" w:pos="9740"/>
              <w:tab w:val="right" w:pos="9739" w:leader="dot"/>
            </w:tabs>
            <w:rPr/>
          </w:pPr>
          <w:hyperlink w:anchor="__RefHeading___Toc2328_1773610119">
            <w:r>
              <w:rPr>
                <w:rStyle w:val="Style12"/>
              </w:rPr>
              <w:t>决篇</w:t>
            </w:r>
            <w:r>
              <w:rPr>
                <w:rStyle w:val="Style12"/>
              </w:rPr>
              <w:tab/>
              <w:t>18</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20</w:t>
            </w:r>
          </w:hyperlink>
        </w:p>
        <w:p>
          <w:pPr>
            <w:pStyle w:val="TOC1"/>
            <w:tabs>
              <w:tab w:val="clear" w:pos="9740"/>
              <w:tab w:val="right" w:pos="9739" w:leader="dot"/>
            </w:tabs>
            <w:rPr/>
          </w:pPr>
          <w:hyperlink w:anchor="__RefHeading___Toc2334_1773610119">
            <w:r>
              <w:rPr>
                <w:rStyle w:val="Style12"/>
              </w:rPr>
              <w:t>却乱</w:t>
            </w:r>
            <w:r>
              <w:rPr>
                <w:rStyle w:val="Style12"/>
              </w:rPr>
              <w:tab/>
              <w:t>21</w:t>
            </w:r>
          </w:hyperlink>
        </w:p>
        <w:p>
          <w:pPr>
            <w:pStyle w:val="TOC1"/>
            <w:tabs>
              <w:tab w:val="clear" w:pos="9740"/>
              <w:tab w:val="right" w:pos="9739" w:leader="dot"/>
            </w:tabs>
            <w:rPr/>
          </w:pPr>
          <w:hyperlink w:anchor="__RefHeading___Toc2336_1773610119">
            <w:r>
              <w:rPr>
                <w:rStyle w:val="Style12"/>
              </w:rPr>
              <w:t>盛神法五龙</w:t>
            </w:r>
            <w:r>
              <w:rPr>
                <w:rStyle w:val="Style12"/>
              </w:rPr>
              <w:tab/>
              <w:t>22</w:t>
            </w:r>
          </w:hyperlink>
        </w:p>
        <w:p>
          <w:pPr>
            <w:pStyle w:val="TOC1"/>
            <w:tabs>
              <w:tab w:val="clear" w:pos="9740"/>
              <w:tab w:val="right" w:pos="9739" w:leader="dot"/>
            </w:tabs>
            <w:rPr/>
          </w:pPr>
          <w:hyperlink w:anchor="__RefHeading___Toc2338_1773610119">
            <w:r>
              <w:rPr>
                <w:rStyle w:val="Style12"/>
              </w:rPr>
              <w:t>养志法灵龟</w:t>
            </w:r>
            <w:r>
              <w:rPr>
                <w:rStyle w:val="Style12"/>
              </w:rPr>
              <w:tab/>
              <w:t>23</w:t>
            </w:r>
          </w:hyperlink>
        </w:p>
        <w:p>
          <w:pPr>
            <w:pStyle w:val="TOC1"/>
            <w:tabs>
              <w:tab w:val="clear" w:pos="9740"/>
              <w:tab w:val="right" w:pos="9739" w:leader="dot"/>
            </w:tabs>
            <w:rPr/>
          </w:pPr>
          <w:hyperlink w:anchor="__RefHeading___Toc2340_1773610119">
            <w:r>
              <w:rPr>
                <w:rStyle w:val="Style12"/>
              </w:rPr>
              <w:t>实意法螣蛇</w:t>
            </w:r>
            <w:r>
              <w:rPr>
                <w:rStyle w:val="Style12"/>
              </w:rPr>
              <w:tab/>
              <w:t>24</w:t>
            </w:r>
          </w:hyperlink>
        </w:p>
        <w:p>
          <w:pPr>
            <w:pStyle w:val="TOC1"/>
            <w:tabs>
              <w:tab w:val="clear" w:pos="9740"/>
              <w:tab w:val="right" w:pos="9739" w:leader="dot"/>
            </w:tabs>
            <w:rPr/>
          </w:pPr>
          <w:hyperlink w:anchor="__RefHeading___Toc2342_1773610119">
            <w:r>
              <w:rPr>
                <w:rStyle w:val="Style12"/>
              </w:rPr>
              <w:t>分威法伏熊</w:t>
            </w:r>
            <w:r>
              <w:rPr>
                <w:rStyle w:val="Style12"/>
              </w:rPr>
              <w:tab/>
              <w:t>25</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26</w:t>
            </w:r>
          </w:hyperlink>
        </w:p>
        <w:p>
          <w:pPr>
            <w:pStyle w:val="TOC1"/>
            <w:tabs>
              <w:tab w:val="clear" w:pos="9740"/>
              <w:tab w:val="right" w:pos="9739" w:leader="dot"/>
            </w:tabs>
            <w:rPr/>
          </w:pPr>
          <w:hyperlink w:anchor="__RefHeading___Toc2348_1773610119">
            <w:r>
              <w:rPr>
                <w:rStyle w:val="Style12"/>
              </w:rPr>
              <w:t>损兑法灵蓍</w:t>
            </w:r>
            <w:r>
              <w:rPr>
                <w:rStyle w:val="Style12"/>
              </w:rPr>
              <w:tab/>
              <w:t>27</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28</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30321387"/>
      <w:bookmarkStart w:id="34" w:name="_Toc153345586"/>
      <w:bookmarkStart w:id="35" w:name="_Toc30321433"/>
      <w:bookmarkStart w:id="36" w:name="_Toc1452349820"/>
      <w:bookmarkStart w:id="37" w:name="_Toc47593231"/>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434"/>
      <w:bookmarkStart w:id="41" w:name="_Toc47593232"/>
      <w:bookmarkStart w:id="42" w:name="_Toc153345587"/>
      <w:bookmarkStart w:id="43" w:name="_Toc1401013603"/>
      <w:bookmarkStart w:id="44" w:name="_Toc30321388"/>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710633081"/>
      <w:bookmarkStart w:id="47" w:name="_Toc30321389"/>
      <w:bookmarkStart w:id="48" w:name="_Toc47593233"/>
      <w:bookmarkStart w:id="49" w:name="_Toc30321435"/>
      <w:bookmarkStart w:id="50" w:name="_Toc153345588"/>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47593234"/>
      <w:bookmarkStart w:id="53" w:name="_Toc585797414"/>
      <w:bookmarkStart w:id="54" w:name="_Toc30321390"/>
      <w:bookmarkStart w:id="55" w:name="_Toc30321436"/>
      <w:bookmarkStart w:id="56" w:name="_Toc153345589"/>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153345590"/>
      <w:bookmarkStart w:id="59" w:name="_Toc1911504720"/>
      <w:bookmarkStart w:id="60" w:name="_Toc47593235"/>
      <w:bookmarkStart w:id="61" w:name="_Toc30321391"/>
      <w:bookmarkStart w:id="62" w:name="_Toc30321437"/>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47593236"/>
      <w:bookmarkStart w:id="65" w:name="_Toc30321438"/>
      <w:bookmarkStart w:id="66" w:name="_Toc30321392"/>
      <w:bookmarkStart w:id="67" w:name="_Toc153345591"/>
      <w:bookmarkStart w:id="68" w:name="_Toc66289806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30321393"/>
      <w:bookmarkStart w:id="71" w:name="_Toc153345592"/>
      <w:bookmarkStart w:id="72" w:name="_Toc47593237"/>
      <w:bookmarkStart w:id="73" w:name="_Toc30321439"/>
      <w:bookmarkStart w:id="74" w:name="_Toc1459315182"/>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30321440"/>
      <w:bookmarkStart w:id="79" w:name="_Toc30321394"/>
      <w:bookmarkStart w:id="80" w:name="_Toc47593238"/>
      <w:bookmarkStart w:id="81" w:name="_Toc153345593"/>
      <w:bookmarkStart w:id="82" w:name="_Toc1194849932"/>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30321441"/>
      <w:bookmarkStart w:id="86" w:name="_Toc47593239"/>
      <w:bookmarkStart w:id="87" w:name="_Toc1178546249"/>
      <w:bookmarkStart w:id="88" w:name="_Toc30321395"/>
      <w:bookmarkStart w:id="89" w:name="_Toc153345594"/>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30321396"/>
      <w:bookmarkStart w:id="92" w:name="_Toc30321442"/>
      <w:bookmarkStart w:id="93" w:name="_Toc715452631"/>
      <w:bookmarkStart w:id="94" w:name="_Toc153345597"/>
      <w:bookmarkStart w:id="95" w:name="_Toc47593242"/>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道立于一，造分天地，化成万物。这里的意思为“对立统一”）</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92592109"/>
      <w:bookmarkStart w:id="100" w:name="_Toc30321397"/>
      <w:bookmarkStart w:id="101" w:name="_Toc30321443"/>
      <w:bookmarkStart w:id="102" w:name="_Toc47593243"/>
      <w:bookmarkStart w:id="103" w:name="_Toc153345598"/>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47593244"/>
      <w:bookmarkStart w:id="106" w:name="_Toc2022631712"/>
      <w:bookmarkStart w:id="107" w:name="_Toc30321444"/>
      <w:bookmarkStart w:id="108" w:name="_Toc30321398"/>
      <w:bookmarkStart w:id="109" w:name="_Toc153345599"/>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30321445"/>
      <w:bookmarkStart w:id="112" w:name="_Toc1490294709"/>
      <w:bookmarkStart w:id="113" w:name="_Toc153345600"/>
      <w:bookmarkStart w:id="114" w:name="_Toc30321399"/>
      <w:bookmarkStart w:id="115" w:name="_Toc475932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30321400"/>
      <w:bookmarkStart w:id="118" w:name="_Toc153345601"/>
      <w:bookmarkStart w:id="119" w:name="_Toc47593246"/>
      <w:bookmarkStart w:id="120" w:name="_Toc30321446"/>
      <w:bookmarkStart w:id="121" w:name="_Toc1172803545"/>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880000984"/>
      <w:bookmarkStart w:id="124" w:name="_Toc47593247"/>
      <w:bookmarkStart w:id="125" w:name="_Toc30321401"/>
      <w:bookmarkStart w:id="126" w:name="_Toc30321447"/>
      <w:bookmarkStart w:id="127" w:name="_Toc153345602"/>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47593248"/>
      <w:bookmarkStart w:id="130" w:name="_Toc30321402"/>
      <w:bookmarkStart w:id="131" w:name="_Toc958547277"/>
      <w:bookmarkStart w:id="132" w:name="_Toc30321448"/>
      <w:bookmarkStart w:id="133" w:name="_Toc153345603"/>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1406991709"/>
      <w:bookmarkStart w:id="136" w:name="_Toc153345595_副本_1"/>
      <w:bookmarkStart w:id="137" w:name="_Toc30321403"/>
      <w:bookmarkStart w:id="138" w:name="_Toc30321449"/>
      <w:bookmarkStart w:id="139" w:name="_Toc47593240_副本_1"/>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30321450"/>
      <w:bookmarkStart w:id="142" w:name="_Toc30321404"/>
      <w:bookmarkStart w:id="143" w:name="_Toc47593241_副本_1"/>
      <w:bookmarkStart w:id="144" w:name="_Toc153345596_副本_1"/>
      <w:bookmarkStart w:id="145" w:name="_Toc76662972"/>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Style15">
    <w:name w:val="页眉与页脚"/>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929</TotalTime>
  <Application>LibreOffice/24.2.7.2$Linux_X86_64 LibreOffice_project/420$Build-2</Application>
  <AppVersion>15.0000</AppVersion>
  <Pages>29</Pages>
  <Words>37362</Words>
  <Characters>37503</Characters>
  <CharactersWithSpaces>37563</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2025-04-22T20:30:17Z</dcterms:modified>
  <cp:revision>267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