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转丸的使用，圣智之人隐逸这个。大概是因为人情与原理、顺与逆的变化，机智巧妙地寄托于无形。然而想要改变现状的人多，成功克服困难的人却很少，所以圣智之人没有话说了。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损害变成利益，把迂回变成径直，遵循规律而获得成功。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形势如果不能补益，等待和畜养一段时间后再作估定；时机没有满足，安静地等候其成熟。通过积蓄自己的恩德来营造有利的形势，如同执形能够驱影，动必有应，行必有随，转丸如同戏耍一样。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以损害为利益者，都是因为能够担当眼前且能顾及未来。视得到如同失去者，乾坤哪有没平定的？否之后就是泰，废弃至爱的珍宝，这是转丸的规律。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阴阳的丸转，损害和利益的变化，顺应规律进行转化作为运用（方法）。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所以弄得处处乱象丛生。修炼积累多年，常常忧虑会毁于一旦，人很少能够有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外在所蒙蔽，被内里所困扰。看透外在形象靠视觉，通达条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危乱排除隐患，之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w:t>
      </w:r>
      <w:r>
        <w:rPr>
          <w:rFonts w:ascii="华文宋体" w:hAnsi="华文宋体" w:eastAsia="华文宋体"/>
          <w:color w:val="7F7F7F"/>
          <w:sz w:val="15"/>
          <w:szCs w:val="13"/>
          <w:lang w:eastAsia="zh-CN"/>
        </w:rPr>
        <w:t>和合</w:t>
      </w:r>
      <w:r>
        <w:rPr>
          <w:rFonts w:ascii="华文宋体" w:hAnsi="华文宋体" w:eastAsia="华文宋体"/>
          <w:color w:val="7F7F7F"/>
          <w:sz w:val="15"/>
          <w:szCs w:val="13"/>
        </w:rPr>
        <w:t>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w:t>
      </w:r>
      <w:r>
        <w:rPr>
          <w:rFonts w:ascii="华文宋体" w:hAnsi="华文宋体" w:eastAsia="华文宋体"/>
          <w:color w:val="7F7F7F"/>
          <w:sz w:val="15"/>
          <w:szCs w:val="13"/>
          <w:lang w:eastAsia="zh-CN"/>
        </w:rPr>
        <w:t>和合</w:t>
      </w:r>
      <w:r>
        <w:rPr>
          <w:rFonts w:ascii="华文宋体" w:hAnsi="华文宋体" w:eastAsia="华文宋体"/>
          <w:color w:val="7F7F7F"/>
          <w:sz w:val="15"/>
          <w:szCs w:val="13"/>
        </w:rPr>
        <w:t>，则欲望就不彷徨；欲望不彷徨，则意志就不会衰弱；意志不衰弱，则思考的道理就会通达；道理通达则和气通畅，和气通畅则胸中就不会有乱气烦扰。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Hyperlink">
    <w:name w:val="Hyperlink"/>
    <w:rPr>
      <w:color w:val="000080"/>
      <w:u w:val="single"/>
    </w:rPr>
  </w:style>
  <w:style w:type="character" w:styleId="LineNumber">
    <w:name w:val="line number"/>
    <w:rPr/>
  </w:style>
  <w:style w:type="paragraph" w:styleId="Style13" w:customStyle="1">
    <w:name w:val="标题样式"/>
    <w:basedOn w:val="Normal"/>
    <w:next w:val="BodyText"/>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widowControl/>
      <w:suppressLineNumbers/>
      <w:suppressAutoHyphens w:val="true"/>
    </w:pPr>
    <w:rPr/>
  </w:style>
  <w:style w:type="paragraph" w:styleId="Style15" w:customStyle="1">
    <w:name w:val="页眉与页脚"/>
    <w:basedOn w:val="Normal"/>
    <w:uiPriority w:val="0"/>
    <w:qFormat/>
    <w:pPr>
      <w:widowControl/>
      <w:suppressLineNumbers/>
      <w:suppressAutoHyphens w:val="true"/>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902</TotalTime>
  <Application>LibreOffice/24.8.4.2$Linux_X86_64 LibreOffice_project/bb3cfa12c7b1bf994ecc5649a80400d06cd71002</Application>
  <AppVersion>15.0000</AppVersion>
  <Pages>29</Pages>
  <Words>37521</Words>
  <Characters>37661</Characters>
  <CharactersWithSpaces>37721</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2025-01-07T20:21:02Z</dcterms:modified>
  <cp:revision>251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