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详究并弄清楚对方的计谋，以便推究双方情况相同或不相同之处。双方意见有差异时，是离是合都要坚持自己的道德操守，可以先按照他的意志去办事（自己则适时而动）。假若想要捭，最重要的是周详；假若想要阖，最重要的是缜密。周详和缜密的贵在于注意细节，并且要与规律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象、比手法皆不直说，于无形之中得到对方回应，其中象、比手法说出的话能切合事情，就能得到他人的实情。其像张开网捕野兽一样，多设一些网聚集在一起伺机等侯着。通过规律切合事情，对方自然会暴露出真情，这就是“钓”人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譬喻，就要为之改变谈话方式。用“摹拟”的事情来打动对方，以走进对方的心里，等对方显现出真情，随后主导对方。己往彼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就像阴与阳、阳与阴，圆与方、方与圆一般明显。 在情形还未明朗以前，就用圆通的方式来引导对方；在情形明朗以后，就要用方正的方式来侍奉对方。无论是向前进还是向后退、向左还是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尖锐（十分明确，毫不含糊）的言辞。这是谈话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聪明人谈话，就要用这些方法去阐明道理；与不聪明的人谈话，就要把这些方法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说到计谋的运用，公开进行不如在私下里谋划，私下里谋划不如结伙谋划，结成亲密的一伙别人就无机可乘了。（计谋的运用，）按部就班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对应的时机来实施，用来为自己打算（好建功立业）；见不可行，选择对应的时机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这都会导致事情的失败。</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安详、从容、端正、沉静，柔和有礼且重视安定自身，和善地与人交往并且不同他人相争，做到虚心、志向平和，对待事情能够中正。以上帮助君主居君位。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转丸的使用，圣智之人隐逸这个。大概是因为人情与原理、顺与逆的变化，机智巧妙地寄托于无形。然而想要改变现状的人多，成功克服困难的人却很少，所以圣智之人没有话说了。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损害变成利益，把迂回变成径直，遵循规律而获得成功。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形势如果不能补益，等待和畜养一段时间后再作估定；时机没有满足，安静地等候其成熟。通过积蓄自己的恩德来营造有利的形势，如同执形能够驱影，动必有应，行必有随，转丸如同戏耍一样。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以损害为利益者，都是因为能够担当眼前且能顾及未来。视得到如同失去者，乾坤哪有没平定的？否之后就是泰，废弃至爱的珍宝，这是转丸的规律。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阴阳的丸转，损害和利益的变化，顺应规律进行转化作为运用（方法）。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所以弄得处处乱象丛生。修炼积累多年，常常忧虑会毁于一旦，人很少能够有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外在所蒙蔽，被内里所困扰。看透外在形象靠视觉，通达条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危乱排除隐患，之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w:t>
      </w:r>
      <w:r>
        <w:rPr>
          <w:rFonts w:ascii="华文宋体" w:hAnsi="华文宋体" w:eastAsia="华文宋体"/>
          <w:color w:val="7F7F7F"/>
          <w:sz w:val="15"/>
          <w:szCs w:val="13"/>
          <w:lang w:eastAsia="zh-CN"/>
        </w:rPr>
        <w:t>和合</w:t>
      </w:r>
      <w:r>
        <w:rPr>
          <w:rFonts w:ascii="华文宋体" w:hAnsi="华文宋体" w:eastAsia="华文宋体"/>
          <w:color w:val="7F7F7F"/>
          <w:sz w:val="15"/>
          <w:szCs w:val="13"/>
        </w:rPr>
        <w:t>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神化归于身，称之为真人。真人，跟随天且行为合乎道，秉执“和合”来养育和产生万物，心怀天意，施行恩德，修养无为（之道）；凭借包容他人的志向、思虑、思考、意愿，来施行威势的人。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w:t>
      </w:r>
      <w:r>
        <w:rPr>
          <w:rFonts w:ascii="华文宋体" w:hAnsi="华文宋体" w:eastAsia="华文宋体"/>
          <w:color w:val="7F7F7F"/>
          <w:sz w:val="15"/>
          <w:szCs w:val="13"/>
          <w:lang w:eastAsia="zh-CN"/>
        </w:rPr>
        <w:t>和合</w:t>
      </w:r>
      <w:r>
        <w:rPr>
          <w:rFonts w:ascii="华文宋体" w:hAnsi="华文宋体" w:eastAsia="华文宋体"/>
          <w:color w:val="7F7F7F"/>
          <w:sz w:val="15"/>
          <w:szCs w:val="13"/>
        </w:rPr>
        <w:t>，则欲望就不彷徨；欲望不彷徨，则意志就不会衰弱；意志不衰弱，则思考的道理就会通达；道理通达则和气通畅，和气通畅则胸中就不会有乱气烦扰。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和合。</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Hyperlink">
    <w:name w:val="Hyperlink"/>
    <w:rPr>
      <w:color w:val="000080"/>
      <w:u w:val="single"/>
    </w:rPr>
  </w:style>
  <w:style w:type="character" w:styleId="LineNumber">
    <w:name w:val="Line Number"/>
    <w:rPr/>
  </w:style>
  <w:style w:type="paragraph" w:styleId="Style13" w:customStyle="1">
    <w:name w:val="标题样式"/>
    <w:basedOn w:val="Normal"/>
    <w:next w:val="BodyText"/>
    <w:uiPriority w:val="0"/>
    <w:qFormat/>
    <w:pPr>
      <w:keepNext w:val="true"/>
      <w:widowControl/>
      <w:suppressAutoHyphens w:val="true"/>
      <w:spacing w:before="240" w:after="120"/>
    </w:pPr>
    <w:rPr>
      <w:rFonts w:ascii="Liberation Sans" w:hAnsi="Liberation Sans" w:eastAsia="Noto Sans CJK SC"/>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widowControl/>
      <w:suppressLineNumbers/>
      <w:suppressAutoHyphens w:val="true"/>
    </w:pPr>
    <w:rPr/>
  </w:style>
  <w:style w:type="paragraph" w:styleId="Style15" w:customStyle="1">
    <w:name w:val="页眉与页脚"/>
    <w:basedOn w:val="Normal"/>
    <w:uiPriority w:val="0"/>
    <w:qFormat/>
    <w:pPr>
      <w:widowControl/>
      <w:suppressLineNumbers/>
      <w:suppressAutoHyphens w:val="true"/>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892</TotalTime>
  <Application>LibreOffice/24.2.5.2$Linux_X86_64 LibreOffice_project/420$Build-2</Application>
  <AppVersion>15.0000</AppVersion>
  <Pages>29</Pages>
  <Words>37491</Words>
  <Characters>37631</Characters>
  <CharactersWithSpaces>37692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2024-12-07T21:02:13Z</dcterms:modified>
  <cp:revision>246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